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9959"/>
      </w:tblGrid>
      <w:tr w:rsidR="009A325C" w:rsidRPr="009A325C" w14:paraId="67528CF3" w14:textId="77777777" w:rsidTr="009A325C">
        <w:trPr>
          <w:trHeight w:val="340"/>
        </w:trPr>
        <w:tc>
          <w:tcPr>
            <w:tcW w:w="9959" w:type="dxa"/>
            <w:shd w:val="clear" w:color="auto" w:fill="E9E9E9" w:themeFill="background2"/>
            <w:vAlign w:val="center"/>
          </w:tcPr>
          <w:p w14:paraId="3A33911B" w14:textId="15F62146" w:rsidR="008E0E41" w:rsidRPr="009A325C" w:rsidRDefault="008E0E41" w:rsidP="009A325C">
            <w:pPr>
              <w:pStyle w:val="TableRowHeading"/>
              <w:spacing w:before="60" w:after="60"/>
              <w:rPr>
                <w:rFonts w:cs="Arial"/>
                <w:b/>
                <w:bCs/>
                <w:color w:val="0C2340" w:themeColor="accent6"/>
              </w:rPr>
            </w:pPr>
            <w:bookmarkStart w:id="0" w:name="_Hlk112421489"/>
            <w:bookmarkStart w:id="1" w:name="_Hlk112419977"/>
            <w:r w:rsidRPr="009A325C">
              <w:rPr>
                <w:rFonts w:cs="Arial"/>
                <w:b/>
                <w:bCs/>
                <w:color w:val="0C2340" w:themeColor="accent6"/>
              </w:rPr>
              <w:t>Form Instructions</w:t>
            </w:r>
          </w:p>
        </w:tc>
      </w:tr>
      <w:tr w:rsidR="009A325C" w:rsidRPr="009A325C" w14:paraId="73BEE22D" w14:textId="77777777" w:rsidTr="009A325C">
        <w:tc>
          <w:tcPr>
            <w:tcW w:w="9959" w:type="dxa"/>
            <w:shd w:val="clear" w:color="auto" w:fill="auto"/>
            <w:vAlign w:val="center"/>
          </w:tcPr>
          <w:p w14:paraId="6579AE02" w14:textId="77777777" w:rsidR="008E0E41" w:rsidRPr="00B86765" w:rsidRDefault="00A70677" w:rsidP="009A325C">
            <w:pPr>
              <w:spacing w:before="60" w:after="60" w:line="240" w:lineRule="auto"/>
              <w:rPr>
                <w:rFonts w:cs="Arial"/>
                <w:color w:val="auto"/>
                <w:lang w:val="en-US"/>
              </w:rPr>
            </w:pPr>
            <w:r w:rsidRPr="00B86765">
              <w:rPr>
                <w:rFonts w:cs="Arial"/>
                <w:color w:val="auto"/>
                <w:lang w:val="en-US"/>
              </w:rPr>
              <w:t>Where reasonably practicable, a Working at Height permit should be completed for any works above 2m where fall arrest or fall restraint controls are applied.  In addition, a Working at Height Permit must be completed in circumstances where:</w:t>
            </w:r>
          </w:p>
          <w:p w14:paraId="1FCC8CD7" w14:textId="21E3154E" w:rsidR="009A325C" w:rsidRPr="00B86765" w:rsidRDefault="009A325C" w:rsidP="009A325C">
            <w:pPr>
              <w:pStyle w:val="TableBodyText"/>
              <w:numPr>
                <w:ilvl w:val="0"/>
                <w:numId w:val="36"/>
              </w:numPr>
              <w:spacing w:before="60" w:after="60" w:line="240" w:lineRule="auto"/>
              <w:ind w:left="318" w:hanging="284"/>
              <w:jc w:val="both"/>
              <w:rPr>
                <w:rFonts w:cs="Arial"/>
                <w:i/>
                <w:iCs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It is a project or client requirement</w:t>
            </w:r>
            <w:r w:rsidRPr="00B8676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      </w:t>
            </w:r>
          </w:p>
          <w:p w14:paraId="60ED96A7" w14:textId="00DFABC0" w:rsidR="009A325C" w:rsidRPr="00B86765" w:rsidRDefault="009A325C" w:rsidP="009A325C">
            <w:pPr>
              <w:pStyle w:val="TableBodyText"/>
              <w:spacing w:before="60" w:after="60" w:line="240" w:lineRule="auto"/>
              <w:ind w:left="318"/>
              <w:jc w:val="both"/>
              <w:rPr>
                <w:rFonts w:cs="Arial"/>
                <w:i/>
                <w:iCs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Note: only one permit is required </w:t>
            </w:r>
            <w:proofErr w:type="gramStart"/>
            <w:r w:rsidRPr="00B86765">
              <w:rPr>
                <w:rFonts w:cs="Arial"/>
                <w:i/>
                <w:iCs/>
                <w:color w:val="auto"/>
                <w:sz w:val="18"/>
                <w:szCs w:val="18"/>
              </w:rPr>
              <w:t>e.g.</w:t>
            </w:r>
            <w:proofErr w:type="gramEnd"/>
            <w:r w:rsidRPr="00B8676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a client permit or Programmed permit process is accepted (unless otherwise advised by the client);</w:t>
            </w:r>
          </w:p>
          <w:p w14:paraId="15B962C8" w14:textId="1FB50710" w:rsidR="009A325C" w:rsidRPr="00B86765" w:rsidRDefault="009A325C" w:rsidP="009A325C">
            <w:pPr>
              <w:pStyle w:val="TableBodyText"/>
              <w:numPr>
                <w:ilvl w:val="0"/>
                <w:numId w:val="36"/>
              </w:numPr>
              <w:spacing w:before="60" w:after="60" w:line="240" w:lineRule="auto"/>
              <w:ind w:left="318" w:hanging="284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The SWMS or risk assessment determines the need to complete a permit</w:t>
            </w:r>
          </w:p>
          <w:p w14:paraId="040F4B88" w14:textId="72F34CE7" w:rsidR="009A325C" w:rsidRPr="00B86765" w:rsidRDefault="009A325C" w:rsidP="009A325C">
            <w:pPr>
              <w:pStyle w:val="TableBodyText"/>
              <w:numPr>
                <w:ilvl w:val="0"/>
                <w:numId w:val="36"/>
              </w:numPr>
              <w:spacing w:before="60" w:after="60" w:line="240" w:lineRule="auto"/>
              <w:ind w:left="318" w:hanging="284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The nature of the risks associated with the work exposes the employee to additional hazards such as live powerlines, exposure to live plant / machinery, congested and restricted spaces, challenging or non-routine fall restraint / arrest set ups</w:t>
            </w:r>
          </w:p>
          <w:p w14:paraId="59D14EB6" w14:textId="20E90987" w:rsidR="009A325C" w:rsidRPr="00B86765" w:rsidRDefault="009A325C" w:rsidP="009A325C">
            <w:pPr>
              <w:pStyle w:val="TableBodyText"/>
              <w:numPr>
                <w:ilvl w:val="0"/>
                <w:numId w:val="36"/>
              </w:numPr>
              <w:spacing w:before="60" w:after="60" w:line="240" w:lineRule="auto"/>
              <w:ind w:left="318" w:hanging="284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As otherwise recommended by an Operations Supervisor / Project Manager / HSE Manager or above</w:t>
            </w:r>
          </w:p>
          <w:p w14:paraId="4DC57FB2" w14:textId="271F4A99" w:rsidR="009A325C" w:rsidRPr="00B86765" w:rsidRDefault="009A325C" w:rsidP="009A325C">
            <w:pPr>
              <w:spacing w:before="60" w:after="60" w:line="240" w:lineRule="auto"/>
              <w:rPr>
                <w:rFonts w:cs="Arial"/>
                <w:color w:val="auto"/>
                <w:lang w:val="en-US"/>
              </w:rPr>
            </w:pPr>
            <w:r w:rsidRPr="00B86765">
              <w:rPr>
                <w:rFonts w:cs="Arial"/>
                <w:b/>
                <w:bCs/>
                <w:color w:val="auto"/>
                <w:lang w:val="en-US"/>
              </w:rPr>
              <w:t>Exclusions</w:t>
            </w:r>
            <w:r w:rsidRPr="00B86765">
              <w:rPr>
                <w:rFonts w:cs="Arial"/>
                <w:color w:val="auto"/>
                <w:lang w:val="en-US"/>
              </w:rPr>
              <w:t xml:space="preserve"> – Abseil work, work from EWP’s / Scissor Lifts and Scaffolding.</w:t>
            </w:r>
          </w:p>
          <w:p w14:paraId="2CC0B8DD" w14:textId="25256E47" w:rsidR="009A325C" w:rsidRPr="00B86765" w:rsidRDefault="009A325C" w:rsidP="009A325C">
            <w:pPr>
              <w:spacing w:before="60" w:after="60" w:line="240" w:lineRule="auto"/>
              <w:jc w:val="both"/>
              <w:rPr>
                <w:rFonts w:cs="Arial"/>
                <w:color w:val="auto"/>
                <w:u w:val="single"/>
              </w:rPr>
            </w:pPr>
            <w:r w:rsidRPr="00B86765">
              <w:rPr>
                <w:rFonts w:cs="Arial"/>
                <w:color w:val="auto"/>
                <w:u w:val="single"/>
              </w:rPr>
              <w:t xml:space="preserve">New Zealand </w:t>
            </w:r>
          </w:p>
          <w:p w14:paraId="0985F970" w14:textId="4356D77B" w:rsidR="009A325C" w:rsidRPr="009A325C" w:rsidRDefault="009A325C" w:rsidP="009A325C">
            <w:pPr>
              <w:spacing w:before="60" w:after="60" w:line="240" w:lineRule="auto"/>
              <w:rPr>
                <w:rFonts w:eastAsiaTheme="minorHAnsi" w:cs="Arial"/>
                <w:color w:val="auto"/>
                <w:kern w:val="0"/>
                <w:sz w:val="20"/>
                <w:szCs w:val="20"/>
                <w:lang w:val="en-US"/>
              </w:rPr>
            </w:pPr>
            <w:r w:rsidRPr="00B86765">
              <w:rPr>
                <w:rFonts w:cs="Arial"/>
                <w:color w:val="auto"/>
              </w:rPr>
              <w:t>Notification to Worksafe New Zealand is required for works greater than 5m.</w:t>
            </w:r>
          </w:p>
        </w:tc>
      </w:tr>
    </w:tbl>
    <w:p w14:paraId="0406759A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1403"/>
        <w:gridCol w:w="992"/>
        <w:gridCol w:w="992"/>
        <w:gridCol w:w="1560"/>
        <w:gridCol w:w="141"/>
        <w:gridCol w:w="567"/>
        <w:gridCol w:w="1560"/>
        <w:gridCol w:w="283"/>
        <w:gridCol w:w="1134"/>
        <w:gridCol w:w="1327"/>
      </w:tblGrid>
      <w:tr w:rsidR="009A325C" w:rsidRPr="00B86765" w14:paraId="7ECABBE4" w14:textId="77777777" w:rsidTr="009A325C">
        <w:trPr>
          <w:trHeight w:val="325"/>
        </w:trPr>
        <w:tc>
          <w:tcPr>
            <w:tcW w:w="9959" w:type="dxa"/>
            <w:gridSpan w:val="10"/>
            <w:shd w:val="clear" w:color="auto" w:fill="E9E9E9" w:themeFill="background2"/>
            <w:vAlign w:val="center"/>
          </w:tcPr>
          <w:p w14:paraId="63C10431" w14:textId="01845A80" w:rsidR="008E0E41" w:rsidRPr="00B86765" w:rsidRDefault="00A70677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Permit Details</w:t>
            </w:r>
          </w:p>
        </w:tc>
      </w:tr>
      <w:tr w:rsidR="009A325C" w:rsidRPr="00B86765" w14:paraId="6D892BFE" w14:textId="146EA683" w:rsidTr="009A325C">
        <w:tc>
          <w:tcPr>
            <w:tcW w:w="1403" w:type="dxa"/>
            <w:shd w:val="clear" w:color="auto" w:fill="auto"/>
            <w:vAlign w:val="center"/>
          </w:tcPr>
          <w:p w14:paraId="7DE5A21D" w14:textId="10663A4D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Permit Date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DEB62C" w14:textId="77777777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8058A6" w14:textId="16DE1660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Business Unit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01D2C08" w14:textId="77777777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40274B" w14:textId="1FE2EB94" w:rsidR="008E0E41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Cost Centre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3F6A5C3" w14:textId="77777777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4EF99878" w14:textId="55976517" w:rsidTr="009A325C">
        <w:tc>
          <w:tcPr>
            <w:tcW w:w="1403" w:type="dxa"/>
            <w:shd w:val="clear" w:color="auto" w:fill="auto"/>
            <w:vAlign w:val="center"/>
          </w:tcPr>
          <w:p w14:paraId="373D8A90" w14:textId="47EC41CD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Description of Task</w:t>
            </w:r>
          </w:p>
        </w:tc>
        <w:tc>
          <w:tcPr>
            <w:tcW w:w="8556" w:type="dxa"/>
            <w:gridSpan w:val="9"/>
            <w:shd w:val="clear" w:color="auto" w:fill="auto"/>
            <w:vAlign w:val="center"/>
          </w:tcPr>
          <w:p w14:paraId="2C0E17A5" w14:textId="77777777" w:rsidR="008E0E41" w:rsidRPr="00B86765" w:rsidRDefault="008E0E41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671BE35B" w14:textId="263E8301" w:rsidTr="009A325C">
        <w:tc>
          <w:tcPr>
            <w:tcW w:w="1403" w:type="dxa"/>
            <w:shd w:val="clear" w:color="auto" w:fill="auto"/>
            <w:vAlign w:val="center"/>
          </w:tcPr>
          <w:p w14:paraId="31F6E0D4" w14:textId="019F054F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3EA9895" w14:textId="77777777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54F053" w14:textId="76BA9562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Project Number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47348153" w14:textId="77777777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31F5786A" w14:textId="52A90E82" w:rsidTr="009A325C">
        <w:tc>
          <w:tcPr>
            <w:tcW w:w="2395" w:type="dxa"/>
            <w:gridSpan w:val="2"/>
            <w:shd w:val="clear" w:color="auto" w:fill="auto"/>
            <w:vAlign w:val="center"/>
          </w:tcPr>
          <w:p w14:paraId="2132B925" w14:textId="7374A656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Permit Holder / Job Supervisor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5494A3A" w14:textId="77777777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08C656E" w14:textId="11DE4F38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Is the Permit Holder a Contractor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3A9E775B" w14:textId="1885C4FE" w:rsidR="001A7CC5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18636601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97266189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4862CE40" w14:textId="6A27C08B" w:rsidTr="009A325C">
        <w:tc>
          <w:tcPr>
            <w:tcW w:w="2395" w:type="dxa"/>
            <w:gridSpan w:val="2"/>
            <w:shd w:val="clear" w:color="auto" w:fill="auto"/>
            <w:vAlign w:val="center"/>
          </w:tcPr>
          <w:p w14:paraId="632CCA89" w14:textId="38B42BF7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Permit Duration – Valid From Date &amp; Time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48B72F7" w14:textId="77777777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4B5B684" w14:textId="7CCEA96E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Permit Duration – Valid to Date &amp; Time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12127887" w14:textId="77777777" w:rsidR="001A7CC5" w:rsidRPr="00B86765" w:rsidRDefault="001A7CC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06DA46DA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930"/>
        <w:gridCol w:w="1465"/>
        <w:gridCol w:w="1670"/>
        <w:gridCol w:w="360"/>
        <w:gridCol w:w="238"/>
        <w:gridCol w:w="425"/>
        <w:gridCol w:w="327"/>
        <w:gridCol w:w="1091"/>
        <w:gridCol w:w="992"/>
        <w:gridCol w:w="284"/>
        <w:gridCol w:w="992"/>
        <w:gridCol w:w="1185"/>
      </w:tblGrid>
      <w:tr w:rsidR="009A325C" w:rsidRPr="00B86765" w14:paraId="15360F0E" w14:textId="77777777" w:rsidTr="009A325C">
        <w:tc>
          <w:tcPr>
            <w:tcW w:w="9959" w:type="dxa"/>
            <w:gridSpan w:val="12"/>
            <w:shd w:val="clear" w:color="auto" w:fill="E9E9E9" w:themeFill="background2"/>
            <w:vAlign w:val="center"/>
          </w:tcPr>
          <w:p w14:paraId="728FE44B" w14:textId="070A2FFE" w:rsidR="008E0E41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Workers undertaking the works</w:t>
            </w:r>
          </w:p>
        </w:tc>
      </w:tr>
      <w:tr w:rsidR="009A325C" w:rsidRPr="00B86765" w14:paraId="3D8D4C65" w14:textId="0DC9305A" w:rsidTr="009A325C">
        <w:tc>
          <w:tcPr>
            <w:tcW w:w="930" w:type="dxa"/>
            <w:shd w:val="clear" w:color="auto" w:fill="auto"/>
            <w:vAlign w:val="center"/>
          </w:tcPr>
          <w:p w14:paraId="5089479E" w14:textId="2FC68A5F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4485" w:type="dxa"/>
            <w:gridSpan w:val="6"/>
            <w:shd w:val="clear" w:color="auto" w:fill="auto"/>
            <w:vAlign w:val="center"/>
          </w:tcPr>
          <w:p w14:paraId="2F18513D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1DF4A12" w14:textId="2E9E9FA0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7A50B659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73E49B1E" w14:textId="77777777" w:rsidTr="009A325C">
        <w:tc>
          <w:tcPr>
            <w:tcW w:w="930" w:type="dxa"/>
            <w:shd w:val="clear" w:color="auto" w:fill="auto"/>
            <w:vAlign w:val="center"/>
          </w:tcPr>
          <w:p w14:paraId="2D821C93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4485" w:type="dxa"/>
            <w:gridSpan w:val="6"/>
            <w:shd w:val="clear" w:color="auto" w:fill="auto"/>
            <w:vAlign w:val="center"/>
          </w:tcPr>
          <w:p w14:paraId="738EFA82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F2D3587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146B4FE4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23504F2A" w14:textId="77777777" w:rsidTr="009A325C">
        <w:tc>
          <w:tcPr>
            <w:tcW w:w="930" w:type="dxa"/>
            <w:shd w:val="clear" w:color="auto" w:fill="auto"/>
            <w:vAlign w:val="center"/>
          </w:tcPr>
          <w:p w14:paraId="241FBE11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4485" w:type="dxa"/>
            <w:gridSpan w:val="6"/>
            <w:shd w:val="clear" w:color="auto" w:fill="auto"/>
            <w:vAlign w:val="center"/>
          </w:tcPr>
          <w:p w14:paraId="70CB68DD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4682EC8E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27B9F09C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0B435F6F" w14:textId="77777777" w:rsidTr="009A325C">
        <w:tc>
          <w:tcPr>
            <w:tcW w:w="930" w:type="dxa"/>
            <w:shd w:val="clear" w:color="auto" w:fill="auto"/>
            <w:vAlign w:val="center"/>
          </w:tcPr>
          <w:p w14:paraId="5AF9C477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4485" w:type="dxa"/>
            <w:gridSpan w:val="6"/>
            <w:shd w:val="clear" w:color="auto" w:fill="auto"/>
            <w:vAlign w:val="center"/>
          </w:tcPr>
          <w:p w14:paraId="3AF2EAA3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4204E27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3662E6F7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2C4B6C54" w14:textId="77777777" w:rsidTr="009A325C">
        <w:tc>
          <w:tcPr>
            <w:tcW w:w="930" w:type="dxa"/>
            <w:shd w:val="clear" w:color="auto" w:fill="auto"/>
            <w:vAlign w:val="center"/>
          </w:tcPr>
          <w:p w14:paraId="32B0E6AA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4485" w:type="dxa"/>
            <w:gridSpan w:val="6"/>
            <w:shd w:val="clear" w:color="auto" w:fill="auto"/>
            <w:vAlign w:val="center"/>
          </w:tcPr>
          <w:p w14:paraId="478DCA38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593A49B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2C1E951E" w14:textId="77777777" w:rsidR="001405A4" w:rsidRPr="00B86765" w:rsidRDefault="001405A4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7CDE0DDA" w14:textId="77777777" w:rsidTr="009A325C">
        <w:tc>
          <w:tcPr>
            <w:tcW w:w="930" w:type="dxa"/>
            <w:shd w:val="clear" w:color="auto" w:fill="auto"/>
            <w:vAlign w:val="center"/>
          </w:tcPr>
          <w:p w14:paraId="7A7449D3" w14:textId="3CD9304C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4485" w:type="dxa"/>
            <w:gridSpan w:val="6"/>
            <w:shd w:val="clear" w:color="auto" w:fill="auto"/>
            <w:vAlign w:val="center"/>
          </w:tcPr>
          <w:p w14:paraId="5A410B21" w14:textId="77777777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C54C4FD" w14:textId="731EAA86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2B15C2C7" w14:textId="77777777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544A32BC" w14:textId="2EBB8ED4" w:rsidTr="009A325C">
        <w:tc>
          <w:tcPr>
            <w:tcW w:w="7782" w:type="dxa"/>
            <w:gridSpan w:val="10"/>
            <w:shd w:val="clear" w:color="auto" w:fill="auto"/>
            <w:vAlign w:val="center"/>
          </w:tcPr>
          <w:p w14:paraId="24971D42" w14:textId="69F34225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Fitness for work has been established for the team in line with Every Job, Every Time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6C632485" w14:textId="7A778C33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1575784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33843676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12AF97AC" w14:textId="573C108B" w:rsidTr="009A325C">
        <w:tc>
          <w:tcPr>
            <w:tcW w:w="4663" w:type="dxa"/>
            <w:gridSpan w:val="5"/>
            <w:shd w:val="clear" w:color="auto" w:fill="auto"/>
            <w:vAlign w:val="center"/>
          </w:tcPr>
          <w:p w14:paraId="2EDDEBE6" w14:textId="55EB0C58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Has a SWMS-JSEA been completed for the works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65ABC9D" w14:textId="37C14694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82355361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28619302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D30354" w14:textId="1A2A1B5C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SWMS-JSEA Number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6538022" w14:textId="77777777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5D95BE02" w14:textId="2B25D508" w:rsidTr="009A325C">
        <w:tc>
          <w:tcPr>
            <w:tcW w:w="4425" w:type="dxa"/>
            <w:gridSpan w:val="4"/>
            <w:shd w:val="clear" w:color="auto" w:fill="auto"/>
            <w:vAlign w:val="center"/>
          </w:tcPr>
          <w:p w14:paraId="05AD1F48" w14:textId="4F064FAE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Have Isolations been completed for the works</w:t>
            </w:r>
          </w:p>
        </w:tc>
        <w:tc>
          <w:tcPr>
            <w:tcW w:w="5534" w:type="dxa"/>
            <w:gridSpan w:val="8"/>
            <w:shd w:val="clear" w:color="auto" w:fill="auto"/>
            <w:vAlign w:val="center"/>
          </w:tcPr>
          <w:p w14:paraId="656A4B47" w14:textId="3DE3E392" w:rsidR="00604943" w:rsidRPr="00B86765" w:rsidRDefault="003843CB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201575651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33646943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N/A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34123489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2274761C" w14:textId="688D99F0" w:rsidTr="009A325C">
        <w:tc>
          <w:tcPr>
            <w:tcW w:w="4065" w:type="dxa"/>
            <w:gridSpan w:val="3"/>
            <w:shd w:val="clear" w:color="auto" w:fill="auto"/>
            <w:vAlign w:val="center"/>
          </w:tcPr>
          <w:p w14:paraId="31F86CD8" w14:textId="104900BA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Name of person approving the Isolations</w:t>
            </w:r>
          </w:p>
        </w:tc>
        <w:tc>
          <w:tcPr>
            <w:tcW w:w="5894" w:type="dxa"/>
            <w:gridSpan w:val="9"/>
            <w:shd w:val="clear" w:color="auto" w:fill="auto"/>
            <w:vAlign w:val="center"/>
          </w:tcPr>
          <w:p w14:paraId="1B5788B9" w14:textId="77777777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9A325C" w:rsidRPr="00B86765" w14:paraId="0C73A641" w14:textId="77777777" w:rsidTr="009A325C">
        <w:tc>
          <w:tcPr>
            <w:tcW w:w="2395" w:type="dxa"/>
            <w:gridSpan w:val="2"/>
            <w:shd w:val="clear" w:color="auto" w:fill="auto"/>
            <w:vAlign w:val="center"/>
          </w:tcPr>
          <w:p w14:paraId="7E8A9547" w14:textId="3211C21E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Isolation Start Date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258DBF01" w14:textId="77777777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9E546BB" w14:textId="57CCFE99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>Isolation Closeout Date</w:t>
            </w: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7BD744B4" w14:textId="77777777" w:rsidR="00604943" w:rsidRPr="00B86765" w:rsidRDefault="00604943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7EDCCB9E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3104"/>
        <w:gridCol w:w="567"/>
        <w:gridCol w:w="2410"/>
        <w:gridCol w:w="425"/>
        <w:gridCol w:w="3453"/>
      </w:tblGrid>
      <w:tr w:rsidR="009A325C" w:rsidRPr="00B86765" w14:paraId="1810F523" w14:textId="77777777" w:rsidTr="009A325C">
        <w:tc>
          <w:tcPr>
            <w:tcW w:w="9959" w:type="dxa"/>
            <w:gridSpan w:val="5"/>
            <w:tcBorders>
              <w:bottom w:val="single" w:sz="4" w:space="0" w:color="202428" w:themeColor="text1"/>
            </w:tcBorders>
            <w:shd w:val="clear" w:color="auto" w:fill="E9E9E9" w:themeFill="background2"/>
            <w:vAlign w:val="center"/>
          </w:tcPr>
          <w:p w14:paraId="2448CDEE" w14:textId="607583ED" w:rsidR="00697A66" w:rsidRPr="00B86765" w:rsidRDefault="00697A66" w:rsidP="009A325C">
            <w:pPr>
              <w:pStyle w:val="TableBodyText"/>
              <w:spacing w:before="60" w:after="60" w:line="240" w:lineRule="auto"/>
              <w:rPr>
                <w:rFonts w:cs="Arial"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Means of Access to the work area</w:t>
            </w:r>
          </w:p>
        </w:tc>
      </w:tr>
      <w:tr w:rsidR="009A325C" w:rsidRPr="00B86765" w14:paraId="7D361122" w14:textId="3902FDB2" w:rsidTr="009A325C">
        <w:tc>
          <w:tcPr>
            <w:tcW w:w="310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32B427" w14:textId="679E6B6D" w:rsidR="00697A66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35700971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697A66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Access Ramp / Ladder </w:t>
            </w:r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9A2D8" w14:textId="377CCA88" w:rsidR="00697A66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5330479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697A66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Built Scaffold</w:t>
            </w:r>
          </w:p>
        </w:tc>
        <w:tc>
          <w:tcPr>
            <w:tcW w:w="345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CB5EF2" w14:textId="575F6C24" w:rsidR="00697A66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57809268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697A66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EWP</w:t>
            </w:r>
          </w:p>
        </w:tc>
      </w:tr>
      <w:tr w:rsidR="009A325C" w:rsidRPr="00B86765" w14:paraId="499AD0E8" w14:textId="23FE08FB" w:rsidTr="009A325C">
        <w:tc>
          <w:tcPr>
            <w:tcW w:w="31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8A7A68" w14:textId="69C1FA4E" w:rsidR="00697A66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45500924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697A66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Fixed Stairs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D6CF6" w14:textId="4989E942" w:rsidR="00697A66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91762604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697A66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Forklift Safety Cage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AB4399" w14:textId="11BEBF2F" w:rsidR="00697A66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205214906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697A66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Man Cage</w:t>
            </w:r>
          </w:p>
        </w:tc>
      </w:tr>
      <w:tr w:rsidR="009A325C" w:rsidRPr="00B86765" w14:paraId="3E70DEFF" w14:textId="77777777" w:rsidTr="009A325C">
        <w:tc>
          <w:tcPr>
            <w:tcW w:w="310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AEBEC2" w14:textId="68327D96" w:rsidR="00A70677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45151435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98146E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Scissor Lift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D8E7AC" w14:textId="2DCA098A" w:rsidR="00A70677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75505414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98146E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Secured Portable Ladder</w:t>
            </w:r>
          </w:p>
        </w:tc>
        <w:tc>
          <w:tcPr>
            <w:tcW w:w="34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3CB177" w14:textId="3D5178DF" w:rsidR="00A70677" w:rsidRPr="00B86765" w:rsidRDefault="00B86765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92841732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  </w:t>
            </w:r>
            <w:r w:rsidR="0098146E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Other</w:t>
            </w:r>
          </w:p>
        </w:tc>
      </w:tr>
      <w:tr w:rsidR="009A325C" w:rsidRPr="00B86765" w14:paraId="5CA78B76" w14:textId="77777777" w:rsidTr="009A325C">
        <w:tc>
          <w:tcPr>
            <w:tcW w:w="3671" w:type="dxa"/>
            <w:gridSpan w:val="2"/>
            <w:shd w:val="clear" w:color="auto" w:fill="auto"/>
            <w:vAlign w:val="center"/>
          </w:tcPr>
          <w:p w14:paraId="4A025A66" w14:textId="27E27ADD" w:rsidR="0098146E" w:rsidRPr="00B86765" w:rsidRDefault="0098146E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Is the work being conducted on a roof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5752DEA2" w14:textId="7E84784F" w:rsidR="0098146E" w:rsidRPr="00B86765" w:rsidRDefault="0098146E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76664838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1737797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="009A325C"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</w:t>
            </w:r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N/A </w:t>
            </w: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98231932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38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33D60E" w14:textId="7C8F0E1E" w:rsidR="0098146E" w:rsidRPr="00B86765" w:rsidRDefault="0098146E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If Yes, answer roof questions below</w:t>
            </w:r>
          </w:p>
        </w:tc>
      </w:tr>
    </w:tbl>
    <w:p w14:paraId="777C75F7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2395"/>
        <w:gridCol w:w="1985"/>
        <w:gridCol w:w="1559"/>
        <w:gridCol w:w="1843"/>
        <w:gridCol w:w="2177"/>
      </w:tblGrid>
      <w:tr w:rsidR="009A325C" w:rsidRPr="00B86765" w14:paraId="68A2EEEA" w14:textId="77777777" w:rsidTr="009A325C">
        <w:trPr>
          <w:trHeight w:val="278"/>
        </w:trPr>
        <w:tc>
          <w:tcPr>
            <w:tcW w:w="9959" w:type="dxa"/>
            <w:gridSpan w:val="5"/>
            <w:tcBorders>
              <w:bottom w:val="single" w:sz="4" w:space="0" w:color="202428" w:themeColor="text1"/>
            </w:tcBorders>
            <w:shd w:val="clear" w:color="auto" w:fill="E9E9E9" w:themeFill="background2"/>
            <w:vAlign w:val="center"/>
          </w:tcPr>
          <w:p w14:paraId="1B74BDD2" w14:textId="05F325E6" w:rsidR="00D726F8" w:rsidRPr="00B86765" w:rsidRDefault="00D726F8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Environmental Conditions</w:t>
            </w:r>
          </w:p>
        </w:tc>
      </w:tr>
      <w:tr w:rsidR="009A325C" w:rsidRPr="00B86765" w14:paraId="6F79BAA0" w14:textId="2E95E818" w:rsidTr="009A325C">
        <w:tc>
          <w:tcPr>
            <w:tcW w:w="2395" w:type="dxa"/>
            <w:tcBorders>
              <w:right w:val="nil"/>
            </w:tcBorders>
            <w:shd w:val="clear" w:color="auto" w:fill="auto"/>
            <w:vAlign w:val="center"/>
          </w:tcPr>
          <w:p w14:paraId="0D9CD22E" w14:textId="110EAB42" w:rsidR="00D726F8" w:rsidRPr="00B86765" w:rsidRDefault="00D726F8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Good-Clear Weather 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69812384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37DFEE" w14:textId="70329362" w:rsidR="00D726F8" w:rsidRPr="00B86765" w:rsidRDefault="00D726F8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Icy Conditions 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78993068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FF44D" w14:textId="7EA5FB9C" w:rsidR="00D726F8" w:rsidRPr="00B86765" w:rsidRDefault="00D726F8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Raining 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570001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68503" w14:textId="26BCE726" w:rsidR="00D726F8" w:rsidRPr="00B86765" w:rsidRDefault="00D726F8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Storm Activity 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79313264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77" w:type="dxa"/>
            <w:tcBorders>
              <w:left w:val="nil"/>
            </w:tcBorders>
            <w:shd w:val="clear" w:color="auto" w:fill="auto"/>
            <w:vAlign w:val="center"/>
          </w:tcPr>
          <w:p w14:paraId="47F5A4D4" w14:textId="18CDAE52" w:rsidR="00D726F8" w:rsidRPr="00B86765" w:rsidRDefault="00D726F8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Windy Conditions 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43814324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CC67173" w14:textId="257547D2" w:rsidR="009A325C" w:rsidRDefault="009A325C" w:rsidP="009A325C">
      <w:pPr>
        <w:spacing w:after="0" w:line="240" w:lineRule="auto"/>
        <w:rPr>
          <w:sz w:val="10"/>
          <w:szCs w:val="10"/>
        </w:rPr>
      </w:pPr>
    </w:p>
    <w:p w14:paraId="1F511411" w14:textId="77777777" w:rsidR="00B86765" w:rsidRPr="009A325C" w:rsidRDefault="00B86765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7782"/>
        <w:gridCol w:w="2177"/>
      </w:tblGrid>
      <w:tr w:rsidR="009A325C" w:rsidRPr="00B86765" w14:paraId="343965E4" w14:textId="77777777" w:rsidTr="009A325C">
        <w:trPr>
          <w:trHeight w:val="318"/>
        </w:trPr>
        <w:tc>
          <w:tcPr>
            <w:tcW w:w="9959" w:type="dxa"/>
            <w:gridSpan w:val="2"/>
            <w:shd w:val="clear" w:color="auto" w:fill="E9E9E9" w:themeFill="background2"/>
            <w:vAlign w:val="center"/>
          </w:tcPr>
          <w:p w14:paraId="255B2223" w14:textId="590FF5C3" w:rsidR="00604943" w:rsidRPr="00B86765" w:rsidRDefault="00A70677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lastRenderedPageBreak/>
              <w:t>Work at Heights</w:t>
            </w:r>
            <w:r w:rsidR="00604943"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 xml:space="preserve"> </w:t>
            </w:r>
            <w:r w:rsidR="0092039C"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 xml:space="preserve">General </w:t>
            </w:r>
            <w:r w:rsidR="00604943"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Questions</w:t>
            </w:r>
          </w:p>
        </w:tc>
      </w:tr>
      <w:tr w:rsidR="009A325C" w:rsidRPr="00B86765" w14:paraId="10929434" w14:textId="521BB1FE" w:rsidTr="009A325C">
        <w:tc>
          <w:tcPr>
            <w:tcW w:w="7782" w:type="dxa"/>
            <w:shd w:val="clear" w:color="auto" w:fill="auto"/>
            <w:vAlign w:val="center"/>
          </w:tcPr>
          <w:p w14:paraId="29B7F083" w14:textId="723FD081" w:rsidR="00604943" w:rsidRPr="00B86765" w:rsidRDefault="008F376A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A method for raising and lowering tools has been discussed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B8849B3" w14:textId="2F77AAF5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63979503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82335113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559BB574" w14:textId="08B717BA" w:rsidTr="009A325C">
        <w:tc>
          <w:tcPr>
            <w:tcW w:w="7782" w:type="dxa"/>
            <w:shd w:val="clear" w:color="auto" w:fill="auto"/>
            <w:vAlign w:val="center"/>
          </w:tcPr>
          <w:p w14:paraId="79EEB4D1" w14:textId="65BA0B50" w:rsidR="00604943" w:rsidRPr="00B86765" w:rsidRDefault="008F376A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The risk of falling objects has been managed and a drop zone established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3160053" w14:textId="4E6C4DF5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96970770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53435337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7C36C4F1" w14:textId="63B28BB0" w:rsidTr="009A325C">
        <w:tc>
          <w:tcPr>
            <w:tcW w:w="7782" w:type="dxa"/>
            <w:shd w:val="clear" w:color="auto" w:fill="auto"/>
            <w:vAlign w:val="center"/>
          </w:tcPr>
          <w:p w14:paraId="06AED53A" w14:textId="5BBDB59F" w:rsidR="00604943" w:rsidRPr="00B86765" w:rsidRDefault="008F376A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A SWMS-JSEA has been developed with the work team including training and sign on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3A5DBD8" w14:textId="466C87F3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47525873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00485542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EBD0655" w14:textId="7AAE7972" w:rsidTr="009A325C">
        <w:tc>
          <w:tcPr>
            <w:tcW w:w="7782" w:type="dxa"/>
            <w:shd w:val="clear" w:color="auto" w:fill="auto"/>
            <w:vAlign w:val="center"/>
          </w:tcPr>
          <w:p w14:paraId="2D81FC69" w14:textId="1164807C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Where work is conducted closer than 2m to an unprotected edge, controls have been implemented (</w:t>
            </w:r>
            <w:proofErr w:type="gram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eg;</w:t>
            </w:r>
            <w:proofErr w:type="gram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safety rails, restraint systems)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2760BF8" w14:textId="02AC9644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72281974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210591609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51787B05" w14:textId="17A55CF7" w:rsidTr="009A325C">
        <w:tc>
          <w:tcPr>
            <w:tcW w:w="7782" w:type="dxa"/>
            <w:shd w:val="clear" w:color="auto" w:fill="auto"/>
            <w:vAlign w:val="center"/>
          </w:tcPr>
          <w:p w14:paraId="7B9D0291" w14:textId="3C931A3A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Higher level controls have been considered to eliminate the need to work at heights eg: working on ground level or from a solid structure, scaffolding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DEC375D" w14:textId="2BDEC3D5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67946148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49185467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0E7DAF99" w14:textId="1150A6DA" w:rsidTr="009A325C">
        <w:tc>
          <w:tcPr>
            <w:tcW w:w="7782" w:type="dxa"/>
            <w:shd w:val="clear" w:color="auto" w:fill="auto"/>
            <w:vAlign w:val="center"/>
          </w:tcPr>
          <w:p w14:paraId="04F6E361" w14:textId="49CC9718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An emergency response plan has been developed for the works and workers trained in their roles and responsibilities for this plan including prompt retrieval and first aid provisions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E1DBBBB" w14:textId="509DE01F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94096677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45971995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3FB3832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7782"/>
        <w:gridCol w:w="2177"/>
      </w:tblGrid>
      <w:tr w:rsidR="009A325C" w:rsidRPr="00B86765" w14:paraId="22F0609F" w14:textId="77777777" w:rsidTr="009A325C">
        <w:tc>
          <w:tcPr>
            <w:tcW w:w="9959" w:type="dxa"/>
            <w:gridSpan w:val="2"/>
            <w:shd w:val="clear" w:color="auto" w:fill="E9E9E9" w:themeFill="background2"/>
            <w:vAlign w:val="center"/>
          </w:tcPr>
          <w:p w14:paraId="083CE380" w14:textId="6E71589B" w:rsidR="0092039C" w:rsidRPr="00B86765" w:rsidRDefault="0092039C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bookmarkStart w:id="2" w:name="_Hlk126059795"/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Working With an EWP</w:t>
            </w:r>
          </w:p>
        </w:tc>
      </w:tr>
      <w:bookmarkEnd w:id="2"/>
      <w:tr w:rsidR="009A325C" w:rsidRPr="00B86765" w14:paraId="3EDC24B0" w14:textId="2AD5A86F" w:rsidTr="009A325C">
        <w:tc>
          <w:tcPr>
            <w:tcW w:w="7782" w:type="dxa"/>
            <w:shd w:val="clear" w:color="auto" w:fill="auto"/>
            <w:vAlign w:val="center"/>
          </w:tcPr>
          <w:p w14:paraId="09EC072E" w14:textId="1FC672D3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All workers working at heights are ticketed or </w:t>
            </w:r>
            <w:proofErr w:type="spell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licenced</w:t>
            </w:r>
            <w:proofErr w:type="spell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in-line with the work being performed and are current (Note: WAH every 2 </w:t>
            </w:r>
            <w:proofErr w:type="spell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yrs</w:t>
            </w:r>
            <w:proofErr w:type="spell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&amp; EWP every 5 </w:t>
            </w:r>
            <w:proofErr w:type="spell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yrs</w:t>
            </w:r>
            <w:proofErr w:type="spell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1AB8416" w14:textId="09CDCD40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48746762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61744502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36B77E38" w14:textId="7459E4FA" w:rsidTr="009A325C">
        <w:tc>
          <w:tcPr>
            <w:tcW w:w="7782" w:type="dxa"/>
            <w:shd w:val="clear" w:color="auto" w:fill="auto"/>
            <w:vAlign w:val="center"/>
          </w:tcPr>
          <w:p w14:paraId="597348AA" w14:textId="1B2FD8C1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Where an EWP is being used onsite, the controls have been implemented and documented in the SWMS-JSEA in-line with Programmed WAH Procedure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7B25032" w14:textId="3D6841A1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85491111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54074647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3D8BF83B" w14:textId="6427F11B" w:rsidTr="009A325C">
        <w:tc>
          <w:tcPr>
            <w:tcW w:w="7782" w:type="dxa"/>
            <w:shd w:val="clear" w:color="auto" w:fill="auto"/>
            <w:vAlign w:val="center"/>
          </w:tcPr>
          <w:p w14:paraId="04975B08" w14:textId="41594EBD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Overhead powerlines, underground hazards </w:t>
            </w:r>
            <w:r w:rsidR="0025767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&amp;</w:t>
            </w: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radio frequency hazards have been assessed as part of the risk assessment (including if using EWP or scaffold)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B597EC9" w14:textId="6772CDAC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95078044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36082136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7A7B3E6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7782"/>
        <w:gridCol w:w="2177"/>
      </w:tblGrid>
      <w:tr w:rsidR="009A325C" w:rsidRPr="00B86765" w14:paraId="1F6A3AD0" w14:textId="77777777" w:rsidTr="009A325C">
        <w:tc>
          <w:tcPr>
            <w:tcW w:w="9959" w:type="dxa"/>
            <w:gridSpan w:val="2"/>
            <w:shd w:val="clear" w:color="auto" w:fill="E9E9E9" w:themeFill="background2"/>
            <w:vAlign w:val="center"/>
          </w:tcPr>
          <w:p w14:paraId="13181F02" w14:textId="2A988E67" w:rsidR="00697A66" w:rsidRPr="00B86765" w:rsidRDefault="00697A66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Using a Harness and Lanyard System</w:t>
            </w:r>
          </w:p>
        </w:tc>
      </w:tr>
      <w:tr w:rsidR="009A325C" w:rsidRPr="00B86765" w14:paraId="54230A92" w14:textId="52E75787" w:rsidTr="009A325C">
        <w:tc>
          <w:tcPr>
            <w:tcW w:w="7782" w:type="dxa"/>
            <w:shd w:val="clear" w:color="auto" w:fill="auto"/>
            <w:vAlign w:val="center"/>
          </w:tcPr>
          <w:p w14:paraId="3DF0A627" w14:textId="4B3358E4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Height safety equipment includes current test tag on it has been inspected prior to use - (</w:t>
            </w:r>
            <w:proofErr w:type="gram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e.g.</w:t>
            </w:r>
            <w:proofErr w:type="gram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harnesses, lanyards etc.)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015B37B" w14:textId="128FB277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95567793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15025589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2CC24F8D" w14:textId="2F624CBE" w:rsidTr="009A325C">
        <w:tc>
          <w:tcPr>
            <w:tcW w:w="7782" w:type="dxa"/>
            <w:shd w:val="clear" w:color="auto" w:fill="auto"/>
            <w:vAlign w:val="center"/>
          </w:tcPr>
          <w:p w14:paraId="7C719732" w14:textId="4E10C7DF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Workers are trained and </w:t>
            </w:r>
            <w:proofErr w:type="spell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authorised</w:t>
            </w:r>
            <w:proofErr w:type="spell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for working at heights and in the use of harness / lanyards / height safety equipment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926DCBA" w14:textId="4C3B370D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53491344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21143035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081A850" w14:textId="5461E40F" w:rsidTr="009A325C">
        <w:tc>
          <w:tcPr>
            <w:tcW w:w="7782" w:type="dxa"/>
            <w:shd w:val="clear" w:color="auto" w:fill="auto"/>
            <w:vAlign w:val="center"/>
          </w:tcPr>
          <w:p w14:paraId="42BCCFEE" w14:textId="47CC7FE7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Where used, temporary anchors have been installed by a competent person - (</w:t>
            </w:r>
            <w:r w:rsidR="009A325C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handrails</w:t>
            </w: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are not temporary anchor points)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A76FA1A" w14:textId="65131012" w:rsidR="00604943" w:rsidRPr="00B86765" w:rsidRDefault="003843CB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46937246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79250996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A325C" w:rsidRPr="00B86765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="009A325C"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N/A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51565374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7212E5E" w14:textId="1252ABAB" w:rsidTr="009A325C">
        <w:tc>
          <w:tcPr>
            <w:tcW w:w="7782" w:type="dxa"/>
            <w:shd w:val="clear" w:color="auto" w:fill="auto"/>
            <w:vAlign w:val="center"/>
          </w:tcPr>
          <w:p w14:paraId="50C66BC4" w14:textId="34A390AB" w:rsidR="00604943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Installed anchor points can be accessed safely and includes a current test &amp; tag date and has capacity for the system and number of people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8906EB4" w14:textId="17604395" w:rsidR="00604943" w:rsidRPr="00B86765" w:rsidRDefault="00604943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43117471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36432517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9CBB984" w14:textId="77777777" w:rsidTr="009A325C">
        <w:trPr>
          <w:trHeight w:val="740"/>
        </w:trPr>
        <w:tc>
          <w:tcPr>
            <w:tcW w:w="7782" w:type="dxa"/>
            <w:shd w:val="clear" w:color="auto" w:fill="auto"/>
            <w:vAlign w:val="center"/>
          </w:tcPr>
          <w:p w14:paraId="713153AB" w14:textId="2C693149" w:rsidR="0092039C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Consideration has been given during project setup to assess the swing back or pendulum effect to prevent a worker from hitting the ground (a fall distance of 6.5m using a 2m lanyard must be included in the risk assessment)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C63C00F" w14:textId="311825CE" w:rsidR="0092039C" w:rsidRPr="00B86765" w:rsidRDefault="0092039C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09894618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65567788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7AD6150" w14:textId="77777777" w:rsidR="009A325C" w:rsidRPr="009A325C" w:rsidRDefault="009A325C" w:rsidP="009A325C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7782"/>
        <w:gridCol w:w="2177"/>
      </w:tblGrid>
      <w:tr w:rsidR="009A325C" w:rsidRPr="00B86765" w14:paraId="1530AAC4" w14:textId="77777777" w:rsidTr="009A325C">
        <w:trPr>
          <w:trHeight w:val="246"/>
        </w:trPr>
        <w:tc>
          <w:tcPr>
            <w:tcW w:w="9959" w:type="dxa"/>
            <w:gridSpan w:val="2"/>
            <w:shd w:val="clear" w:color="auto" w:fill="E9E9E9" w:themeFill="background2"/>
            <w:vAlign w:val="center"/>
          </w:tcPr>
          <w:p w14:paraId="18A88CDD" w14:textId="0FF25AD6" w:rsidR="00697A66" w:rsidRPr="00B86765" w:rsidRDefault="00697A66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Working on a Roof</w:t>
            </w:r>
          </w:p>
        </w:tc>
      </w:tr>
      <w:tr w:rsidR="009A325C" w:rsidRPr="00B86765" w14:paraId="0B873337" w14:textId="77777777" w:rsidTr="009A325C">
        <w:tc>
          <w:tcPr>
            <w:tcW w:w="7782" w:type="dxa"/>
            <w:shd w:val="clear" w:color="auto" w:fill="auto"/>
            <w:vAlign w:val="center"/>
          </w:tcPr>
          <w:p w14:paraId="0B02E973" w14:textId="16FE98A8" w:rsidR="0092039C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Roof kits, where used, are set up in fall restraint Note: Fall restraint in preference to fall arrest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9C2A6D7" w14:textId="7499C93F" w:rsidR="0092039C" w:rsidRPr="00B86765" w:rsidRDefault="003843CB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1607182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39363148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="009A325C"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N/A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30898163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C21F846" w14:textId="77777777" w:rsidTr="009A325C">
        <w:tc>
          <w:tcPr>
            <w:tcW w:w="7782" w:type="dxa"/>
            <w:shd w:val="clear" w:color="auto" w:fill="auto"/>
            <w:vAlign w:val="center"/>
          </w:tcPr>
          <w:p w14:paraId="633B5261" w14:textId="63766058" w:rsidR="0092039C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Where roof anchors are used, confirm all workers have been informed to conduct visual and pull test on installed anchors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5D449D9" w14:textId="4ACA6647" w:rsidR="0092039C" w:rsidRPr="00B86765" w:rsidRDefault="003843CB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96893209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24922981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="009A325C"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N/A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63300765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A511337" w14:textId="77777777" w:rsidTr="009A325C">
        <w:tc>
          <w:tcPr>
            <w:tcW w:w="7782" w:type="dxa"/>
            <w:shd w:val="clear" w:color="auto" w:fill="auto"/>
            <w:vAlign w:val="center"/>
          </w:tcPr>
          <w:p w14:paraId="6B08BB72" w14:textId="420BFB9C" w:rsidR="0092039C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Where work is conducted closer than 2m to an unprotected roof edge, controls have been implemented (</w:t>
            </w:r>
            <w:proofErr w:type="gram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eg;</w:t>
            </w:r>
            <w:proofErr w:type="gram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safety rails, restraint systems)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90BF209" w14:textId="51C29D50" w:rsidR="0092039C" w:rsidRPr="00B86765" w:rsidRDefault="003843CB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105060377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4586697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="009A325C"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N/A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-54999582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6DC0AC11" w14:textId="77777777" w:rsidTr="009A325C">
        <w:tc>
          <w:tcPr>
            <w:tcW w:w="7782" w:type="dxa"/>
            <w:shd w:val="clear" w:color="auto" w:fill="auto"/>
            <w:vAlign w:val="center"/>
          </w:tcPr>
          <w:p w14:paraId="6EB834AC" w14:textId="6830AF22" w:rsidR="0092039C" w:rsidRPr="00B86765" w:rsidRDefault="0092039C" w:rsidP="009A325C">
            <w:pPr>
              <w:pStyle w:val="TableBodyText"/>
              <w:spacing w:before="60" w:after="60" w:line="240" w:lineRule="auto"/>
              <w:jc w:val="both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Where identified on the roof, controls have been implemented for voids, </w:t>
            </w:r>
            <w:proofErr w:type="gramStart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skylights</w:t>
            </w:r>
            <w:proofErr w:type="gramEnd"/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 and brittle roofing materials (eg: asbestos, </w:t>
            </w:r>
            <w:r w:rsidR="00B86765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fiberglass</w:t>
            </w: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, laser light sheeting </w:t>
            </w:r>
            <w:r w:rsidR="00B86765"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etc.</w:t>
            </w: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BC98A05" w14:textId="3219F901" w:rsidR="0092039C" w:rsidRPr="00B86765" w:rsidRDefault="003843CB" w:rsidP="009A325C">
            <w:pPr>
              <w:pStyle w:val="TableBodyText"/>
              <w:spacing w:before="60" w:after="60"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67051150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984440840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="009A325C"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</w:t>
            </w:r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N/A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208387037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17AFCFA" w14:textId="040E99FC" w:rsidR="00E46508" w:rsidRDefault="00E46508" w:rsidP="009A325C">
      <w:pPr>
        <w:spacing w:after="0" w:line="240" w:lineRule="auto"/>
        <w:rPr>
          <w:sz w:val="10"/>
          <w:szCs w:val="10"/>
        </w:rPr>
      </w:pPr>
    </w:p>
    <w:p w14:paraId="3F360654" w14:textId="5BB4322A" w:rsidR="00E46508" w:rsidRDefault="00E46508">
      <w:pPr>
        <w:spacing w:after="0" w:line="240" w:lineRule="auto"/>
        <w:rPr>
          <w:sz w:val="10"/>
          <w:szCs w:val="10"/>
        </w:rPr>
      </w:pPr>
    </w:p>
    <w:tbl>
      <w:tblPr>
        <w:tblW w:w="4998" w:type="pct"/>
        <w:tblInd w:w="10" w:type="dxa"/>
        <w:tblBorders>
          <w:top w:val="single" w:sz="4" w:space="0" w:color="202428" w:themeColor="text1"/>
          <w:left w:val="single" w:sz="4" w:space="0" w:color="202428" w:themeColor="text1"/>
          <w:bottom w:val="single" w:sz="4" w:space="0" w:color="202428" w:themeColor="text1"/>
          <w:right w:val="single" w:sz="4" w:space="0" w:color="202428" w:themeColor="text1"/>
          <w:insideH w:val="single" w:sz="4" w:space="0" w:color="202428" w:themeColor="text1"/>
          <w:insideV w:val="single" w:sz="4" w:space="0" w:color="202428" w:themeColor="text1"/>
        </w:tblBorders>
        <w:tblLayout w:type="fixed"/>
        <w:tblLook w:val="0660" w:firstRow="1" w:lastRow="1" w:firstColumn="0" w:lastColumn="0" w:noHBand="1" w:noVBand="1"/>
      </w:tblPr>
      <w:tblGrid>
        <w:gridCol w:w="3813"/>
        <w:gridCol w:w="6146"/>
      </w:tblGrid>
      <w:tr w:rsidR="009A325C" w:rsidRPr="00B86765" w14:paraId="758433AF" w14:textId="77777777" w:rsidTr="009A325C">
        <w:trPr>
          <w:trHeight w:val="293"/>
        </w:trPr>
        <w:tc>
          <w:tcPr>
            <w:tcW w:w="9959" w:type="dxa"/>
            <w:gridSpan w:val="2"/>
            <w:shd w:val="clear" w:color="auto" w:fill="E9E9E9" w:themeFill="background2"/>
            <w:vAlign w:val="center"/>
          </w:tcPr>
          <w:p w14:paraId="5221CB61" w14:textId="6AAB870E" w:rsidR="0092039C" w:rsidRPr="00B86765" w:rsidRDefault="00D726F8" w:rsidP="009A325C">
            <w:pPr>
              <w:pStyle w:val="TableBodyText"/>
              <w:spacing w:before="60" w:after="60" w:line="240" w:lineRule="auto"/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</w:pPr>
            <w:r w:rsidRPr="00B86765">
              <w:rPr>
                <w:rFonts w:cs="Arial"/>
                <w:b/>
                <w:bCs/>
                <w:color w:val="0C2340" w:themeColor="accent6"/>
                <w:sz w:val="18"/>
                <w:szCs w:val="18"/>
              </w:rPr>
              <w:t>Comments</w:t>
            </w:r>
          </w:p>
        </w:tc>
      </w:tr>
      <w:tr w:rsidR="009A325C" w:rsidRPr="00B86765" w14:paraId="5E8AF049" w14:textId="77777777" w:rsidTr="009A325C">
        <w:trPr>
          <w:trHeight w:val="1034"/>
        </w:trPr>
        <w:tc>
          <w:tcPr>
            <w:tcW w:w="9959" w:type="dxa"/>
            <w:gridSpan w:val="2"/>
            <w:shd w:val="clear" w:color="auto" w:fill="auto"/>
            <w:vAlign w:val="center"/>
          </w:tcPr>
          <w:p w14:paraId="08EBF10B" w14:textId="77777777" w:rsidR="0092039C" w:rsidRPr="00B86765" w:rsidRDefault="0092039C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A325C" w:rsidRPr="00B86765" w14:paraId="16BB9428" w14:textId="5890074A" w:rsidTr="009A325C">
        <w:tc>
          <w:tcPr>
            <w:tcW w:w="3813" w:type="dxa"/>
            <w:shd w:val="clear" w:color="auto" w:fill="auto"/>
            <w:vAlign w:val="center"/>
          </w:tcPr>
          <w:p w14:paraId="36A2985A" w14:textId="73FD709F" w:rsidR="0092039C" w:rsidRPr="00B86765" w:rsidRDefault="0092039C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 xml:space="preserve">Does this permit require approval 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28748DDB" w14:textId="27F394CD" w:rsidR="0092039C" w:rsidRPr="00B86765" w:rsidRDefault="0092039C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</w:rPr>
              <w:t xml:space="preserve">Yes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180242053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B86765">
              <w:rPr>
                <w:rFonts w:eastAsia="MS Gothic" w:cs="Arial"/>
                <w:color w:val="auto"/>
                <w:sz w:val="18"/>
                <w:szCs w:val="18"/>
              </w:rPr>
              <w:t xml:space="preserve">   No </w:t>
            </w:r>
            <w:sdt>
              <w:sdtPr>
                <w:rPr>
                  <w:rFonts w:eastAsia="MS Gothic" w:cs="Arial"/>
                  <w:color w:val="auto"/>
                  <w:sz w:val="18"/>
                  <w:szCs w:val="18"/>
                </w:rPr>
                <w:id w:val="95220714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86765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A325C" w:rsidRPr="00B86765" w14:paraId="75C27021" w14:textId="5D779AA2" w:rsidTr="009A325C">
        <w:tc>
          <w:tcPr>
            <w:tcW w:w="3813" w:type="dxa"/>
            <w:shd w:val="clear" w:color="auto" w:fill="auto"/>
            <w:vAlign w:val="center"/>
          </w:tcPr>
          <w:p w14:paraId="48BC2ACA" w14:textId="3B265885" w:rsidR="0092039C" w:rsidRPr="00B86765" w:rsidRDefault="0092039C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B86765"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  <w:t>Name of person approving the Permit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507412B1" w14:textId="77777777" w:rsidR="0092039C" w:rsidRPr="00B86765" w:rsidRDefault="0092039C" w:rsidP="009A325C">
            <w:pPr>
              <w:pStyle w:val="TableBodyText"/>
              <w:spacing w:before="60" w:after="60" w:line="240" w:lineRule="auto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bookmarkEnd w:id="0"/>
      <w:bookmarkEnd w:id="1"/>
    </w:tbl>
    <w:p w14:paraId="232FD34A" w14:textId="77777777" w:rsidR="00457810" w:rsidRPr="0098146E" w:rsidRDefault="00457810" w:rsidP="00FC22FE">
      <w:pPr>
        <w:rPr>
          <w:rFonts w:cs="Arial"/>
        </w:rPr>
      </w:pPr>
    </w:p>
    <w:sectPr w:rsidR="00457810" w:rsidRPr="0098146E" w:rsidSect="009A325C">
      <w:headerReference w:type="default" r:id="rId12"/>
      <w:footerReference w:type="default" r:id="rId13"/>
      <w:headerReference w:type="first" r:id="rId14"/>
      <w:pgSz w:w="11901" w:h="16817" w:code="9"/>
      <w:pgMar w:top="1701" w:right="964" w:bottom="1134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DBB" w14:textId="77777777" w:rsidR="00E145A9" w:rsidRDefault="00E145A9" w:rsidP="001F159B">
      <w:pPr>
        <w:spacing w:after="0" w:line="240" w:lineRule="auto"/>
      </w:pPr>
      <w:r>
        <w:separator/>
      </w:r>
    </w:p>
    <w:p w14:paraId="094F0E67" w14:textId="77777777" w:rsidR="00E145A9" w:rsidRDefault="00E145A9"/>
    <w:p w14:paraId="38E83320" w14:textId="77777777" w:rsidR="00E145A9" w:rsidRDefault="00E145A9"/>
  </w:endnote>
  <w:endnote w:type="continuationSeparator" w:id="0">
    <w:p w14:paraId="36D77018" w14:textId="77777777" w:rsidR="00E145A9" w:rsidRDefault="00E145A9" w:rsidP="001F159B">
      <w:pPr>
        <w:spacing w:after="0" w:line="240" w:lineRule="auto"/>
      </w:pPr>
      <w:r>
        <w:continuationSeparator/>
      </w:r>
    </w:p>
    <w:p w14:paraId="01F42077" w14:textId="77777777" w:rsidR="00E145A9" w:rsidRDefault="00E145A9"/>
    <w:p w14:paraId="0D8E1D3F" w14:textId="77777777" w:rsidR="00E145A9" w:rsidRDefault="00E14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12529"/>
      </w:rPr>
      <w:id w:val="1332639408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4A1A0B3F" w14:textId="77777777" w:rsidR="00025C9C" w:rsidRPr="00EF25D5" w:rsidRDefault="00025C9C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1276"/>
      <w:gridCol w:w="378"/>
      <w:gridCol w:w="1654"/>
      <w:gridCol w:w="1654"/>
      <w:gridCol w:w="2409"/>
    </w:tblGrid>
    <w:tr w:rsidR="00025C9C" w:rsidRPr="00012408" w14:paraId="7E776BBA" w14:textId="77777777" w:rsidTr="00FC22FE">
      <w:tc>
        <w:tcPr>
          <w:tcW w:w="2410" w:type="dxa"/>
        </w:tcPr>
        <w:p w14:paraId="642E3D49" w14:textId="7B529566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9A325C">
            <w:rPr>
              <w:b/>
              <w:color w:val="565755"/>
              <w:sz w:val="12"/>
              <w:szCs w:val="16"/>
            </w:rPr>
            <w:t>PRG-HSE-FO-0048</w:t>
          </w:r>
        </w:p>
      </w:tc>
      <w:tc>
        <w:tcPr>
          <w:tcW w:w="1654" w:type="dxa"/>
          <w:gridSpan w:val="2"/>
        </w:tcPr>
        <w:p w14:paraId="5CF20BB5" w14:textId="496EAAFC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9A325C">
            <w:rPr>
              <w:b/>
              <w:color w:val="565755"/>
              <w:sz w:val="12"/>
              <w:szCs w:val="16"/>
            </w:rPr>
            <w:t>1.2</w:t>
          </w:r>
        </w:p>
      </w:tc>
      <w:tc>
        <w:tcPr>
          <w:tcW w:w="1654" w:type="dxa"/>
        </w:tcPr>
        <w:p w14:paraId="4CB81810" w14:textId="46659562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9A325C">
            <w:rPr>
              <w:b/>
              <w:color w:val="565755"/>
              <w:sz w:val="12"/>
              <w:szCs w:val="16"/>
            </w:rPr>
            <w:t>14/02/2023</w:t>
          </w:r>
        </w:p>
      </w:tc>
      <w:tc>
        <w:tcPr>
          <w:tcW w:w="1654" w:type="dxa"/>
        </w:tcPr>
        <w:p w14:paraId="4D7FFA93" w14:textId="03DAC2DC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9A325C">
            <w:rPr>
              <w:b/>
              <w:color w:val="565755"/>
              <w:sz w:val="12"/>
              <w:szCs w:val="16"/>
            </w:rPr>
            <w:t>14/02/2028</w:t>
          </w:r>
        </w:p>
      </w:tc>
      <w:tc>
        <w:tcPr>
          <w:tcW w:w="2409" w:type="dxa"/>
        </w:tcPr>
        <w:p w14:paraId="41BCAE4C" w14:textId="657FFC13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Proc. Ref:</w:t>
          </w:r>
          <w:r>
            <w:rPr>
              <w:b/>
              <w:color w:val="565755"/>
              <w:sz w:val="12"/>
              <w:szCs w:val="16"/>
            </w:rPr>
            <w:t xml:space="preserve"> </w:t>
          </w:r>
          <w:r w:rsidR="009A325C">
            <w:rPr>
              <w:b/>
              <w:color w:val="565755"/>
              <w:sz w:val="12"/>
              <w:szCs w:val="16"/>
            </w:rPr>
            <w:t>PRG-HSE-PR-0047</w:t>
          </w:r>
        </w:p>
      </w:tc>
    </w:tr>
    <w:tr w:rsidR="00025C9C" w:rsidRPr="00012408" w14:paraId="58CBEFD5" w14:textId="77777777" w:rsidTr="00FC22FE">
      <w:tc>
        <w:tcPr>
          <w:tcW w:w="3686" w:type="dxa"/>
          <w:gridSpan w:val="2"/>
        </w:tcPr>
        <w:p w14:paraId="466CC1C5" w14:textId="77777777" w:rsidR="00025C9C" w:rsidRPr="00C94D75" w:rsidRDefault="00025C9C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81AD9">
            <w:rPr>
              <w:color w:val="565755"/>
              <w:sz w:val="12"/>
              <w:szCs w:val="16"/>
            </w:rPr>
            <w:t>This document is uncontrolled when printed.</w:t>
          </w:r>
        </w:p>
      </w:tc>
      <w:tc>
        <w:tcPr>
          <w:tcW w:w="6095" w:type="dxa"/>
          <w:gridSpan w:val="4"/>
        </w:tcPr>
        <w:p w14:paraId="55527E81" w14:textId="0A0C2E64" w:rsidR="00025C9C" w:rsidRPr="00C94D75" w:rsidRDefault="00025C9C" w:rsidP="00FC22FE">
          <w:pPr>
            <w:pStyle w:val="Header"/>
            <w:spacing w:before="60" w:after="60"/>
            <w:ind w:left="3685"/>
            <w:rPr>
              <w:color w:val="565755"/>
              <w:sz w:val="12"/>
              <w:szCs w:val="16"/>
            </w:rPr>
          </w:pP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t xml:space="preserve">Valid for month proceeding 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begin"/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instrText xml:space="preserve"> DATE  \@ "d/MM/yyyy" </w:instrTex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separate"/>
          </w:r>
          <w:r w:rsidR="00B86765">
            <w:rPr>
              <w:rFonts w:eastAsia="Calibri" w:cs="Arial"/>
              <w:noProof/>
              <w:color w:val="4D4D4D"/>
              <w:kern w:val="0"/>
              <w:sz w:val="12"/>
              <w:szCs w:val="12"/>
            </w:rPr>
            <w:t>15/02/2023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end"/>
          </w:r>
        </w:p>
      </w:tc>
    </w:tr>
  </w:tbl>
  <w:p w14:paraId="22BC9779" w14:textId="77777777" w:rsidR="00025C9C" w:rsidRPr="003E45F7" w:rsidRDefault="00025C9C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80BAF4F" wp14:editId="3B0F201F">
              <wp:simplePos x="0" y="0"/>
              <wp:positionH relativeFrom="column">
                <wp:posOffset>-10795</wp:posOffset>
              </wp:positionH>
              <wp:positionV relativeFrom="paragraph">
                <wp:posOffset>-435610</wp:posOffset>
              </wp:positionV>
              <wp:extent cx="6300000" cy="0"/>
              <wp:effectExtent l="0" t="25400" r="2476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91F59" id="Straight Connector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34.3pt" to="495.2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C1C" w14:textId="77777777" w:rsidR="00E145A9" w:rsidRDefault="00E145A9" w:rsidP="001F159B">
      <w:pPr>
        <w:spacing w:after="0" w:line="240" w:lineRule="auto"/>
      </w:pPr>
      <w:r>
        <w:separator/>
      </w:r>
    </w:p>
    <w:p w14:paraId="66F1A503" w14:textId="77777777" w:rsidR="00E145A9" w:rsidRDefault="00E145A9"/>
    <w:p w14:paraId="5F5451EF" w14:textId="77777777" w:rsidR="00E145A9" w:rsidRDefault="00E145A9"/>
  </w:footnote>
  <w:footnote w:type="continuationSeparator" w:id="0">
    <w:p w14:paraId="3EB4538C" w14:textId="77777777" w:rsidR="00E145A9" w:rsidRDefault="00E145A9" w:rsidP="001F159B">
      <w:pPr>
        <w:spacing w:after="0" w:line="240" w:lineRule="auto"/>
      </w:pPr>
      <w:r>
        <w:continuationSeparator/>
      </w:r>
    </w:p>
    <w:p w14:paraId="26F60764" w14:textId="77777777" w:rsidR="00E145A9" w:rsidRDefault="00E145A9"/>
    <w:p w14:paraId="47863F86" w14:textId="77777777" w:rsidR="00E145A9" w:rsidRDefault="00E14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387"/>
      <w:gridCol w:w="4576"/>
    </w:tblGrid>
    <w:tr w:rsidR="00F64678" w14:paraId="7B1B3B22" w14:textId="77777777" w:rsidTr="00FC22FE">
      <w:trPr>
        <w:jc w:val="right"/>
      </w:trPr>
      <w:tc>
        <w:tcPr>
          <w:tcW w:w="5387" w:type="dxa"/>
          <w:shd w:val="clear" w:color="auto" w:fill="auto"/>
          <w:vAlign w:val="center"/>
        </w:tcPr>
        <w:p w14:paraId="6C076621" w14:textId="3F929BB1" w:rsidR="00F64678" w:rsidRDefault="00A70677" w:rsidP="00FC22FE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WORK AT HEIGHTS</w:t>
          </w:r>
          <w:r w:rsidR="001A7CC5"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 xml:space="preserve"> PERMIT</w:t>
          </w:r>
        </w:p>
      </w:tc>
      <w:tc>
        <w:tcPr>
          <w:tcW w:w="4576" w:type="dxa"/>
          <w:shd w:val="clear" w:color="auto" w:fill="auto"/>
          <w:tcMar>
            <w:right w:w="0" w:type="dxa"/>
          </w:tcMar>
          <w:vAlign w:val="center"/>
        </w:tcPr>
        <w:p w14:paraId="72E5F5FF" w14:textId="77777777" w:rsidR="00F64678" w:rsidRDefault="00F64678" w:rsidP="00FC22FE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5EB87F29" wp14:editId="66F332D1">
                <wp:extent cx="2842203" cy="321153"/>
                <wp:effectExtent l="0" t="0" r="0" b="0"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323" cy="350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A3E8EB" w14:textId="77777777" w:rsidR="00025C9C" w:rsidRPr="00C02C13" w:rsidRDefault="00025C9C" w:rsidP="00C0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73DD" w14:textId="77777777" w:rsidR="0035597C" w:rsidRDefault="000A1456" w:rsidP="001B6192">
    <w:pPr>
      <w:tabs>
        <w:tab w:val="left" w:pos="7488"/>
      </w:tabs>
    </w:pPr>
    <w:r w:rsidRPr="00683B89">
      <w:rPr>
        <w:noProof/>
      </w:rPr>
      <w:drawing>
        <wp:anchor distT="0" distB="0" distL="114300" distR="114300" simplePos="0" relativeHeight="251655680" behindDoc="0" locked="0" layoutInCell="1" allowOverlap="1" wp14:anchorId="6907824A" wp14:editId="601E3A28">
          <wp:simplePos x="0" y="0"/>
          <wp:positionH relativeFrom="page">
            <wp:posOffset>4644390</wp:posOffset>
          </wp:positionH>
          <wp:positionV relativeFrom="page">
            <wp:posOffset>589280</wp:posOffset>
          </wp:positionV>
          <wp:extent cx="2214242" cy="317587"/>
          <wp:effectExtent l="0" t="0" r="0" b="0"/>
          <wp:wrapNone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t colour file saved for wor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4242" cy="31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8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8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F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2E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0B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C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C52621"/>
    <w:multiLevelType w:val="hybridMultilevel"/>
    <w:tmpl w:val="1D7207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4F5D2F"/>
    <w:multiLevelType w:val="hybridMultilevel"/>
    <w:tmpl w:val="23B4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A116F2"/>
    <w:multiLevelType w:val="multilevel"/>
    <w:tmpl w:val="4D960052"/>
    <w:lvl w:ilvl="0">
      <w:start w:val="1"/>
      <w:numFmt w:val="lowerLetter"/>
      <w:lvlText w:val="%1."/>
      <w:lvlJc w:val="left"/>
      <w:pPr>
        <w:ind w:left="28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57729A"/>
    <w:multiLevelType w:val="multilevel"/>
    <w:tmpl w:val="80E09B9C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83FC3"/>
    <w:multiLevelType w:val="multilevel"/>
    <w:tmpl w:val="7CCE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CC33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99CC33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84BD00"/>
      </w:rPr>
    </w:lvl>
    <w:lvl w:ilvl="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  <w:color w:val="D7DF23" w:themeColor="accent1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436550"/>
    <w:multiLevelType w:val="multilevel"/>
    <w:tmpl w:val="E864DBC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5C28F2"/>
    <w:multiLevelType w:val="hybridMultilevel"/>
    <w:tmpl w:val="9AC6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8A0897"/>
    <w:multiLevelType w:val="multilevel"/>
    <w:tmpl w:val="76923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851" w:firstLine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142A47"/>
    <w:multiLevelType w:val="multilevel"/>
    <w:tmpl w:val="A2E260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3763D2"/>
    <w:multiLevelType w:val="multilevel"/>
    <w:tmpl w:val="03A4214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DEF1793"/>
    <w:multiLevelType w:val="multilevel"/>
    <w:tmpl w:val="330A72A0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21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36"/>
  </w:num>
  <w:num w:numId="16">
    <w:abstractNumId w:val="20"/>
  </w:num>
  <w:num w:numId="17">
    <w:abstractNumId w:val="22"/>
  </w:num>
  <w:num w:numId="18">
    <w:abstractNumId w:val="12"/>
  </w:num>
  <w:num w:numId="19">
    <w:abstractNumId w:val="29"/>
  </w:num>
  <w:num w:numId="20">
    <w:abstractNumId w:val="19"/>
  </w:num>
  <w:num w:numId="21">
    <w:abstractNumId w:val="31"/>
  </w:num>
  <w:num w:numId="22">
    <w:abstractNumId w:val="25"/>
  </w:num>
  <w:num w:numId="23">
    <w:abstractNumId w:val="27"/>
  </w:num>
  <w:num w:numId="24">
    <w:abstractNumId w:val="26"/>
  </w:num>
  <w:num w:numId="25">
    <w:abstractNumId w:val="10"/>
  </w:num>
  <w:num w:numId="26">
    <w:abstractNumId w:val="18"/>
  </w:num>
  <w:num w:numId="27">
    <w:abstractNumId w:val="34"/>
  </w:num>
  <w:num w:numId="28">
    <w:abstractNumId w:val="35"/>
  </w:num>
  <w:num w:numId="29">
    <w:abstractNumId w:val="11"/>
  </w:num>
  <w:num w:numId="30">
    <w:abstractNumId w:val="14"/>
  </w:num>
  <w:num w:numId="31">
    <w:abstractNumId w:val="30"/>
  </w:num>
  <w:num w:numId="32">
    <w:abstractNumId w:val="32"/>
  </w:num>
  <w:num w:numId="33">
    <w:abstractNumId w:val="23"/>
  </w:num>
  <w:num w:numId="34">
    <w:abstractNumId w:val="17"/>
  </w:num>
  <w:num w:numId="35">
    <w:abstractNumId w:val="15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+O0D4kxt7qJcoqCH8Rb+Euu1uPRBTOxDd1N5vSc7/rVzM3JiZ2Njb4xDDhghUwRQKtdg9zgoqY8Sk4FfvG7WA==" w:salt="5IrXFHBASwZ+LnzjU37h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630B"/>
    <w:rsid w:val="00016F16"/>
    <w:rsid w:val="00017992"/>
    <w:rsid w:val="00025C9C"/>
    <w:rsid w:val="00026D97"/>
    <w:rsid w:val="00027CF7"/>
    <w:rsid w:val="00044B03"/>
    <w:rsid w:val="0004645F"/>
    <w:rsid w:val="0006123E"/>
    <w:rsid w:val="00061791"/>
    <w:rsid w:val="0006557C"/>
    <w:rsid w:val="000727D7"/>
    <w:rsid w:val="00072E24"/>
    <w:rsid w:val="0007468B"/>
    <w:rsid w:val="000778DA"/>
    <w:rsid w:val="000904EC"/>
    <w:rsid w:val="0009563C"/>
    <w:rsid w:val="00095C72"/>
    <w:rsid w:val="000A1456"/>
    <w:rsid w:val="000A5B83"/>
    <w:rsid w:val="000A5DFE"/>
    <w:rsid w:val="000A73A7"/>
    <w:rsid w:val="000D2FC4"/>
    <w:rsid w:val="000E22AA"/>
    <w:rsid w:val="000E2907"/>
    <w:rsid w:val="000E434E"/>
    <w:rsid w:val="000E73CC"/>
    <w:rsid w:val="00102468"/>
    <w:rsid w:val="00107467"/>
    <w:rsid w:val="001078EE"/>
    <w:rsid w:val="001204FC"/>
    <w:rsid w:val="0012236D"/>
    <w:rsid w:val="001405A4"/>
    <w:rsid w:val="00142057"/>
    <w:rsid w:val="00154F84"/>
    <w:rsid w:val="0016026D"/>
    <w:rsid w:val="00181B48"/>
    <w:rsid w:val="001A7CC5"/>
    <w:rsid w:val="001B0936"/>
    <w:rsid w:val="001B1640"/>
    <w:rsid w:val="001B591B"/>
    <w:rsid w:val="001C1E64"/>
    <w:rsid w:val="001C2ED3"/>
    <w:rsid w:val="001C60D5"/>
    <w:rsid w:val="001F11EB"/>
    <w:rsid w:val="001F159B"/>
    <w:rsid w:val="001F2C54"/>
    <w:rsid w:val="001F50AA"/>
    <w:rsid w:val="001F7E20"/>
    <w:rsid w:val="002009BE"/>
    <w:rsid w:val="00202CED"/>
    <w:rsid w:val="00215E79"/>
    <w:rsid w:val="00220CB7"/>
    <w:rsid w:val="00231F8D"/>
    <w:rsid w:val="00233F56"/>
    <w:rsid w:val="00235D7C"/>
    <w:rsid w:val="002375C5"/>
    <w:rsid w:val="002414C5"/>
    <w:rsid w:val="00255B7C"/>
    <w:rsid w:val="002562CB"/>
    <w:rsid w:val="0025767C"/>
    <w:rsid w:val="00262460"/>
    <w:rsid w:val="00263B2F"/>
    <w:rsid w:val="00266693"/>
    <w:rsid w:val="00271106"/>
    <w:rsid w:val="00281AD9"/>
    <w:rsid w:val="00285F59"/>
    <w:rsid w:val="0029760F"/>
    <w:rsid w:val="002A29FF"/>
    <w:rsid w:val="002A693B"/>
    <w:rsid w:val="002B0F81"/>
    <w:rsid w:val="002B33AB"/>
    <w:rsid w:val="002B3842"/>
    <w:rsid w:val="002B42C5"/>
    <w:rsid w:val="002C78F1"/>
    <w:rsid w:val="002D2A5E"/>
    <w:rsid w:val="00317265"/>
    <w:rsid w:val="00326593"/>
    <w:rsid w:val="00327BA6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CB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3D1E"/>
    <w:rsid w:val="003C5E5E"/>
    <w:rsid w:val="003D62F5"/>
    <w:rsid w:val="003E45F7"/>
    <w:rsid w:val="00403BC4"/>
    <w:rsid w:val="00420097"/>
    <w:rsid w:val="00421B12"/>
    <w:rsid w:val="00434278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83E50"/>
    <w:rsid w:val="00497E93"/>
    <w:rsid w:val="004A4BE6"/>
    <w:rsid w:val="004A54F3"/>
    <w:rsid w:val="004B1D5D"/>
    <w:rsid w:val="004C4B28"/>
    <w:rsid w:val="004C559A"/>
    <w:rsid w:val="004E26B4"/>
    <w:rsid w:val="004E76A9"/>
    <w:rsid w:val="004F06FB"/>
    <w:rsid w:val="004F0A5D"/>
    <w:rsid w:val="004F1051"/>
    <w:rsid w:val="004F761F"/>
    <w:rsid w:val="00501368"/>
    <w:rsid w:val="00502FF7"/>
    <w:rsid w:val="00504405"/>
    <w:rsid w:val="0051792B"/>
    <w:rsid w:val="0052161D"/>
    <w:rsid w:val="00521F96"/>
    <w:rsid w:val="00522DB0"/>
    <w:rsid w:val="005258A2"/>
    <w:rsid w:val="00526051"/>
    <w:rsid w:val="005411D1"/>
    <w:rsid w:val="00541D8E"/>
    <w:rsid w:val="00554B9F"/>
    <w:rsid w:val="0055505F"/>
    <w:rsid w:val="00557B2C"/>
    <w:rsid w:val="005922E0"/>
    <w:rsid w:val="005A2E1D"/>
    <w:rsid w:val="005A48DF"/>
    <w:rsid w:val="005A64E7"/>
    <w:rsid w:val="005B606C"/>
    <w:rsid w:val="005B6342"/>
    <w:rsid w:val="005B7A1C"/>
    <w:rsid w:val="005C472F"/>
    <w:rsid w:val="005C5729"/>
    <w:rsid w:val="005D6B01"/>
    <w:rsid w:val="005E086D"/>
    <w:rsid w:val="005F44BC"/>
    <w:rsid w:val="00604943"/>
    <w:rsid w:val="00617610"/>
    <w:rsid w:val="00621562"/>
    <w:rsid w:val="006408BD"/>
    <w:rsid w:val="00643C71"/>
    <w:rsid w:val="00655CC8"/>
    <w:rsid w:val="00673CCC"/>
    <w:rsid w:val="00673D2B"/>
    <w:rsid w:val="00673FB9"/>
    <w:rsid w:val="00697A66"/>
    <w:rsid w:val="006A2398"/>
    <w:rsid w:val="006A2483"/>
    <w:rsid w:val="006A5B36"/>
    <w:rsid w:val="006A739A"/>
    <w:rsid w:val="006C189E"/>
    <w:rsid w:val="006D44A8"/>
    <w:rsid w:val="006D679F"/>
    <w:rsid w:val="006E13BC"/>
    <w:rsid w:val="006F001E"/>
    <w:rsid w:val="00714056"/>
    <w:rsid w:val="007271C1"/>
    <w:rsid w:val="007358D6"/>
    <w:rsid w:val="007367CF"/>
    <w:rsid w:val="00746EA9"/>
    <w:rsid w:val="007502ED"/>
    <w:rsid w:val="007507E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A3095"/>
    <w:rsid w:val="007A362C"/>
    <w:rsid w:val="007B3D4C"/>
    <w:rsid w:val="007B4300"/>
    <w:rsid w:val="007B7B0A"/>
    <w:rsid w:val="007C4345"/>
    <w:rsid w:val="007C6076"/>
    <w:rsid w:val="007D5DAA"/>
    <w:rsid w:val="007D627B"/>
    <w:rsid w:val="007E269D"/>
    <w:rsid w:val="007E6F4C"/>
    <w:rsid w:val="007E767B"/>
    <w:rsid w:val="007F3D6E"/>
    <w:rsid w:val="007F4A51"/>
    <w:rsid w:val="007F718A"/>
    <w:rsid w:val="00800094"/>
    <w:rsid w:val="00807BDB"/>
    <w:rsid w:val="00811723"/>
    <w:rsid w:val="00817451"/>
    <w:rsid w:val="00821805"/>
    <w:rsid w:val="00835E90"/>
    <w:rsid w:val="00840B96"/>
    <w:rsid w:val="00841776"/>
    <w:rsid w:val="0084341F"/>
    <w:rsid w:val="008469B4"/>
    <w:rsid w:val="00847C15"/>
    <w:rsid w:val="00863F42"/>
    <w:rsid w:val="008706AA"/>
    <w:rsid w:val="00875C66"/>
    <w:rsid w:val="00880844"/>
    <w:rsid w:val="00887BEF"/>
    <w:rsid w:val="00893D72"/>
    <w:rsid w:val="00896F84"/>
    <w:rsid w:val="008A25BE"/>
    <w:rsid w:val="008A5C74"/>
    <w:rsid w:val="008D5948"/>
    <w:rsid w:val="008D5FBD"/>
    <w:rsid w:val="008D6AFF"/>
    <w:rsid w:val="008D6F72"/>
    <w:rsid w:val="008E05CB"/>
    <w:rsid w:val="008E0E41"/>
    <w:rsid w:val="008F2B44"/>
    <w:rsid w:val="008F376A"/>
    <w:rsid w:val="008F470E"/>
    <w:rsid w:val="00916196"/>
    <w:rsid w:val="00916FAB"/>
    <w:rsid w:val="0092039C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76CF"/>
    <w:rsid w:val="0098146E"/>
    <w:rsid w:val="009915F1"/>
    <w:rsid w:val="009946C5"/>
    <w:rsid w:val="009A325C"/>
    <w:rsid w:val="009B48D0"/>
    <w:rsid w:val="009B56AF"/>
    <w:rsid w:val="009D022E"/>
    <w:rsid w:val="009D0DC0"/>
    <w:rsid w:val="009E1771"/>
    <w:rsid w:val="009E3FEE"/>
    <w:rsid w:val="009E5D98"/>
    <w:rsid w:val="00A03CD4"/>
    <w:rsid w:val="00A12160"/>
    <w:rsid w:val="00A15259"/>
    <w:rsid w:val="00A1530E"/>
    <w:rsid w:val="00A16258"/>
    <w:rsid w:val="00A17EBC"/>
    <w:rsid w:val="00A22273"/>
    <w:rsid w:val="00A52413"/>
    <w:rsid w:val="00A5719E"/>
    <w:rsid w:val="00A64DB6"/>
    <w:rsid w:val="00A70677"/>
    <w:rsid w:val="00A757F7"/>
    <w:rsid w:val="00A77595"/>
    <w:rsid w:val="00A806AA"/>
    <w:rsid w:val="00A807A6"/>
    <w:rsid w:val="00A84A34"/>
    <w:rsid w:val="00A92895"/>
    <w:rsid w:val="00A95E6D"/>
    <w:rsid w:val="00AA457E"/>
    <w:rsid w:val="00AB13AA"/>
    <w:rsid w:val="00AB572A"/>
    <w:rsid w:val="00AB60A6"/>
    <w:rsid w:val="00AE0333"/>
    <w:rsid w:val="00AE08EF"/>
    <w:rsid w:val="00B07CC5"/>
    <w:rsid w:val="00B136E6"/>
    <w:rsid w:val="00B36976"/>
    <w:rsid w:val="00B619AC"/>
    <w:rsid w:val="00B67A74"/>
    <w:rsid w:val="00B73413"/>
    <w:rsid w:val="00B81573"/>
    <w:rsid w:val="00B8535D"/>
    <w:rsid w:val="00B86765"/>
    <w:rsid w:val="00B94034"/>
    <w:rsid w:val="00BB41A9"/>
    <w:rsid w:val="00BB496D"/>
    <w:rsid w:val="00BD031A"/>
    <w:rsid w:val="00BD5C97"/>
    <w:rsid w:val="00BD5D4F"/>
    <w:rsid w:val="00BE66DB"/>
    <w:rsid w:val="00BE7ACA"/>
    <w:rsid w:val="00C02C13"/>
    <w:rsid w:val="00C06718"/>
    <w:rsid w:val="00C20E12"/>
    <w:rsid w:val="00C23DA7"/>
    <w:rsid w:val="00C31B52"/>
    <w:rsid w:val="00C36AAA"/>
    <w:rsid w:val="00C46483"/>
    <w:rsid w:val="00C4715F"/>
    <w:rsid w:val="00C61C0B"/>
    <w:rsid w:val="00C62F1B"/>
    <w:rsid w:val="00C70DC0"/>
    <w:rsid w:val="00C71E83"/>
    <w:rsid w:val="00C752E5"/>
    <w:rsid w:val="00C80C4D"/>
    <w:rsid w:val="00C923DC"/>
    <w:rsid w:val="00C956E1"/>
    <w:rsid w:val="00CB13C6"/>
    <w:rsid w:val="00CD5526"/>
    <w:rsid w:val="00CE125C"/>
    <w:rsid w:val="00CF1DA2"/>
    <w:rsid w:val="00CF5737"/>
    <w:rsid w:val="00D03638"/>
    <w:rsid w:val="00D037B4"/>
    <w:rsid w:val="00D042D1"/>
    <w:rsid w:val="00D06756"/>
    <w:rsid w:val="00D20AE8"/>
    <w:rsid w:val="00D24A12"/>
    <w:rsid w:val="00D254BD"/>
    <w:rsid w:val="00D46C52"/>
    <w:rsid w:val="00D533BF"/>
    <w:rsid w:val="00D55824"/>
    <w:rsid w:val="00D70922"/>
    <w:rsid w:val="00D726F8"/>
    <w:rsid w:val="00D800BB"/>
    <w:rsid w:val="00D9139E"/>
    <w:rsid w:val="00D920F8"/>
    <w:rsid w:val="00D95F69"/>
    <w:rsid w:val="00D96BE0"/>
    <w:rsid w:val="00DB4C28"/>
    <w:rsid w:val="00DC3382"/>
    <w:rsid w:val="00DD19CC"/>
    <w:rsid w:val="00DD1BCF"/>
    <w:rsid w:val="00DD642D"/>
    <w:rsid w:val="00DD653E"/>
    <w:rsid w:val="00DE3679"/>
    <w:rsid w:val="00DF5512"/>
    <w:rsid w:val="00DF6951"/>
    <w:rsid w:val="00E04E43"/>
    <w:rsid w:val="00E052C6"/>
    <w:rsid w:val="00E1125A"/>
    <w:rsid w:val="00E145A9"/>
    <w:rsid w:val="00E20009"/>
    <w:rsid w:val="00E25C9E"/>
    <w:rsid w:val="00E26B61"/>
    <w:rsid w:val="00E42D63"/>
    <w:rsid w:val="00E44749"/>
    <w:rsid w:val="00E46508"/>
    <w:rsid w:val="00E5227A"/>
    <w:rsid w:val="00E60C69"/>
    <w:rsid w:val="00E6265D"/>
    <w:rsid w:val="00E65F3C"/>
    <w:rsid w:val="00E829C2"/>
    <w:rsid w:val="00E84515"/>
    <w:rsid w:val="00E959C2"/>
    <w:rsid w:val="00EA331F"/>
    <w:rsid w:val="00EB11C3"/>
    <w:rsid w:val="00EE06B9"/>
    <w:rsid w:val="00EF0F7B"/>
    <w:rsid w:val="00EF25D5"/>
    <w:rsid w:val="00EF2BEE"/>
    <w:rsid w:val="00EF302E"/>
    <w:rsid w:val="00F0097E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61AB7"/>
    <w:rsid w:val="00F64678"/>
    <w:rsid w:val="00F76C03"/>
    <w:rsid w:val="00F77C3C"/>
    <w:rsid w:val="00F802B8"/>
    <w:rsid w:val="00F82B56"/>
    <w:rsid w:val="00F90171"/>
    <w:rsid w:val="00F90EC8"/>
    <w:rsid w:val="00F93C77"/>
    <w:rsid w:val="00F96412"/>
    <w:rsid w:val="00FA0E60"/>
    <w:rsid w:val="00FA42A9"/>
    <w:rsid w:val="00FA50D0"/>
    <w:rsid w:val="00FB6A6D"/>
    <w:rsid w:val="00FC22FE"/>
    <w:rsid w:val="00FC30FB"/>
    <w:rsid w:val="00FC4330"/>
    <w:rsid w:val="00FC5642"/>
    <w:rsid w:val="00FD4046"/>
    <w:rsid w:val="00FD730F"/>
    <w:rsid w:val="00FD7F43"/>
    <w:rsid w:val="00FE2976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FE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15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23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24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4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22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18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19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25"/>
      </w:numPr>
    </w:pPr>
  </w:style>
  <w:style w:type="numbering" w:customStyle="1" w:styleId="CurrentList2">
    <w:name w:val="Current List2"/>
    <w:uiPriority w:val="99"/>
    <w:rsid w:val="004C4B28"/>
    <w:pPr>
      <w:numPr>
        <w:numId w:val="26"/>
      </w:numPr>
    </w:pPr>
  </w:style>
  <w:style w:type="numbering" w:customStyle="1" w:styleId="CurrentList3">
    <w:name w:val="Current List3"/>
    <w:uiPriority w:val="99"/>
    <w:rsid w:val="004C4B28"/>
    <w:pPr>
      <w:numPr>
        <w:numId w:val="27"/>
      </w:numPr>
    </w:pPr>
  </w:style>
  <w:style w:type="numbering" w:customStyle="1" w:styleId="CurrentList4">
    <w:name w:val="Current List4"/>
    <w:uiPriority w:val="99"/>
    <w:rsid w:val="005F44BC"/>
    <w:pPr>
      <w:numPr>
        <w:numId w:val="28"/>
      </w:numPr>
    </w:pPr>
  </w:style>
  <w:style w:type="numbering" w:customStyle="1" w:styleId="CurrentList5">
    <w:name w:val="Current List5"/>
    <w:uiPriority w:val="99"/>
    <w:rsid w:val="00044B03"/>
    <w:pPr>
      <w:numPr>
        <w:numId w:val="29"/>
      </w:numPr>
    </w:pPr>
  </w:style>
  <w:style w:type="numbering" w:customStyle="1" w:styleId="CurrentList6">
    <w:name w:val="Current List6"/>
    <w:uiPriority w:val="99"/>
    <w:rsid w:val="00044B03"/>
    <w:pPr>
      <w:numPr>
        <w:numId w:val="30"/>
      </w:numPr>
    </w:pPr>
  </w:style>
  <w:style w:type="numbering" w:customStyle="1" w:styleId="CurrentList7">
    <w:name w:val="Current List7"/>
    <w:uiPriority w:val="99"/>
    <w:rsid w:val="00044B03"/>
    <w:pPr>
      <w:numPr>
        <w:numId w:val="31"/>
      </w:numPr>
    </w:pPr>
  </w:style>
  <w:style w:type="numbering" w:customStyle="1" w:styleId="CurrentList8">
    <w:name w:val="Current List8"/>
    <w:uiPriority w:val="99"/>
    <w:rsid w:val="00044B03"/>
    <w:pPr>
      <w:numPr>
        <w:numId w:val="32"/>
      </w:numPr>
    </w:pPr>
  </w:style>
  <w:style w:type="numbering" w:customStyle="1" w:styleId="CurrentList9">
    <w:name w:val="Current List9"/>
    <w:uiPriority w:val="99"/>
    <w:rsid w:val="00044B03"/>
    <w:pPr>
      <w:numPr>
        <w:numId w:val="33"/>
      </w:numPr>
    </w:pPr>
  </w:style>
  <w:style w:type="numbering" w:customStyle="1" w:styleId="CurrentList10">
    <w:name w:val="Current List10"/>
    <w:uiPriority w:val="99"/>
    <w:rsid w:val="00235D7C"/>
    <w:pPr>
      <w:numPr>
        <w:numId w:val="35"/>
      </w:numPr>
    </w:pPr>
  </w:style>
  <w:style w:type="paragraph" w:styleId="ListParagraph">
    <w:name w:val="List Paragraph"/>
    <w:basedOn w:val="Normal"/>
    <w:uiPriority w:val="34"/>
    <w:qFormat/>
    <w:rsid w:val="008E0E41"/>
    <w:pPr>
      <w:spacing w:before="40" w:after="40" w:line="240" w:lineRule="auto"/>
      <w:ind w:left="720"/>
      <w:contextualSpacing/>
    </w:pPr>
    <w:rPr>
      <w:rFonts w:eastAsiaTheme="minorHAnsi"/>
      <w:color w:val="auto"/>
      <w:kern w:val="0"/>
      <w:sz w:val="20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2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2028-02-13T16:00:00+00:00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1479729c-d0b5-4759-89ae-1a5dee6a749c</TermId>
        </TermInfo>
      </Terms>
    </b34c396f832e49199027199811d81230>
    <TaxCatchAll xmlns="41e9485c-befa-447d-b3b5-3f329e28d5b2">
      <Value>15</Value>
      <Value>48</Value>
      <Value>13</Value>
      <Value>318</Value>
      <Value>24</Value>
      <Value>104</Value>
      <Value>18</Value>
    </TaxCatchAll>
    <TaxCatchAllLabel xmlns="41e9485c-befa-447d-b3b5-3f329e28d5b2"/>
    <PrgDocOwnerRole xmlns="41e9485c-befa-447d-b3b5-3f329e28d5b2" xsi:nil="true"/>
    <PrgDocumentNumber xmlns="41e9485c-befa-447d-b3b5-3f329e28d5b2">PRG-HSE-FO-0048</PrgDocumentNumber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PRG-HSE-FO-0048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1.2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at Heights</TermName>
          <TermId xmlns="http://schemas.microsoft.com/office/infopath/2007/PartnerControls">eb80f869-5b8f-4a8a-82d0-11264c5bd9a0</TermId>
        </TermInfo>
      </Terms>
    </a1da6a3d648c48a6bc8f99f2fb23e4d8>
    <PrgPublishedDate xmlns="41e9485c-befa-447d-b3b5-3f329e28d5b2">2023-02-13T16:00:00+00:00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  <TermInfo xmlns="http://schemas.microsoft.com/office/infopath/2007/PartnerControls">
          <TermName xmlns="http://schemas.microsoft.com/office/infopath/2007/PartnerControls">All New Zealand</TermName>
          <TermId xmlns="http://schemas.microsoft.com/office/infopath/2007/PartnerControls">7343be9c-8a34-4e54-891c-0ccbcc6f6530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type="System.String"&gt;PRG-HSE-FO-0048&lt;/DocRegisterReference&gt;&lt;DocumentOwner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6ca4a083867530aef46e71c1412198a6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2abe9d016f9e6e434be074e72c373c8e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9FC23-E799-42E9-8C42-D54CA255C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A19CF-E016-4BCC-9658-A92EF9A5B235}">
  <ds:schemaRefs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1e9485c-befa-447d-b3b5-3f329e28d5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707765-AEE0-46FE-B8DA-9B70B1B15A32}">
  <ds:schemaRefs/>
</ds:datastoreItem>
</file>

<file path=customXml/itemProps5.xml><?xml version="1.0" encoding="utf-8"?>
<ds:datastoreItem xmlns:ds="http://schemas.openxmlformats.org/officeDocument/2006/customXml" ds:itemID="{CEE6C43B-C6E3-451E-89F8-EF4003E63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e9485c-befa-447d-b3b5-3f329e28d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PSW Proposal 1.dotx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at Heights Permit (ProSafe)</dc:title>
  <dc:subject/>
  <dc:creator/>
  <cp:keywords/>
  <dc:description/>
  <cp:lastModifiedBy/>
  <cp:revision>1</cp:revision>
  <dcterms:created xsi:type="dcterms:W3CDTF">2023-02-14T07:06:00Z</dcterms:created>
  <dcterms:modified xsi:type="dcterms:W3CDTF">2023-02-14T23:39:00Z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States|b03b4e50-79e1-41c4-98b2-a93384679acf;#24;#All New Zealand|7343be9c-8a34-4e54-891c-0ccbcc6f6530</vt:lpwstr>
  </property>
  <property fmtid="{D5CDD505-2E9C-101B-9397-08002B2CF9AE}" pid="5" name="Working Document ID">
    <vt:lpwstr>PMIMS-844210111-502</vt:lpwstr>
  </property>
  <property fmtid="{D5CDD505-2E9C-101B-9397-08002B2CF9AE}" pid="6" name="FormData">
    <vt:lpwstr>&lt;?xml version="1.0" encoding="utf-8"?&gt;&lt;FormVariables&gt;&lt;Version /&gt;&lt;DocRegisterReference type="System.String"&gt;PRG-HSE-FO-0048&lt;/DocRegisterReference&gt;&lt;DocumentOwner type="System.String"&gt;&lt;/DocumentOwner&gt;&lt;/FormVariables&gt;</vt:lpwstr>
  </property>
  <property fmtid="{D5CDD505-2E9C-101B-9397-08002B2CF9AE}" pid="7" name="Review and Feedback">
    <vt:lpwstr>, </vt:lpwstr>
  </property>
  <property fmtid="{D5CDD505-2E9C-101B-9397-08002B2CF9AE}" pid="8" name="CDMSDocumentType">
    <vt:lpwstr>4;#FRM - Form Register Matrix|bdcf4d2d-40e8-45c2-908d-96a38fa2585f</vt:lpwstr>
  </property>
  <property fmtid="{D5CDD505-2E9C-101B-9397-08002B2CF9AE}" pid="9" name="CDMSActivity">
    <vt:lpwstr/>
  </property>
  <property fmtid="{D5CDD505-2E9C-101B-9397-08002B2CF9AE}" pid="10" name="PrgSystemElement">
    <vt:lpwstr/>
  </property>
  <property fmtid="{D5CDD505-2E9C-101B-9397-08002B2CF9AE}" pid="11" name="PrgConvertToPDFOnPublish">
    <vt:bool>false</vt:bool>
  </property>
  <property fmtid="{D5CDD505-2E9C-101B-9397-08002B2CF9AE}" pid="12" name="CDMSEntity">
    <vt:lpwstr>1;#PRG - Programmed|af39b128-5122-4aa1-ab0d-d5b84a1fec0f</vt:lpwstr>
  </property>
  <property fmtid="{D5CDD505-2E9C-101B-9397-08002B2CF9AE}" pid="13" name="PrgIMSDocumentType">
    <vt:lpwstr>318;#Form|1479729c-d0b5-4759-89ae-1a5dee6a749c</vt:lpwstr>
  </property>
  <property fmtid="{D5CDD505-2E9C-101B-9397-08002B2CF9AE}" pid="14" name="PrgTopic">
    <vt:lpwstr>104;#Work at Heights|eb80f869-5b8f-4a8a-82d0-11264c5bd9a0</vt:lpwstr>
  </property>
  <property fmtid="{D5CDD505-2E9C-101B-9397-08002B2CF9AE}" pid="15" name="PrgOperationalExcellenceElement">
    <vt:lpwstr/>
  </property>
  <property fmtid="{D5CDD505-2E9C-101B-9397-08002B2CF9AE}" pid="16" name="Approve Archival">
    <vt:lpwstr>, </vt:lpwstr>
  </property>
  <property fmtid="{D5CDD505-2E9C-101B-9397-08002B2CF9AE}" pid="17" name="PrgIMSSystemTag">
    <vt:lpwstr/>
  </property>
  <property fmtid="{D5CDD505-2E9C-101B-9397-08002B2CF9AE}" pid="18" name="CDMSFunction">
    <vt:lpwstr>31;#High Risk Activities + Permits|17a4b27e-f14d-49d4-a7bc-9b6d3a7c3292</vt:lpwstr>
  </property>
  <property fmtid="{D5CDD505-2E9C-101B-9397-08002B2CF9AE}" pid="19" name="WFStart">
    <vt:bool>false</vt:bool>
  </property>
  <property fmtid="{D5CDD505-2E9C-101B-9397-08002B2CF9AE}" pid="20" name="PrgFunction">
    <vt:lpwstr>15;#HSE and Operations|5625b4ab-77a7-4e73-b499-40270cdabaa8</vt:lpwstr>
  </property>
  <property fmtid="{D5CDD505-2E9C-101B-9397-08002B2CF9AE}" pid="21" name="PrgBusinessUnit">
    <vt:lpwstr>48;#All Business Units|b4f74f39-1bec-4559-b65a-7f7b1dec5007</vt:lpwstr>
  </property>
  <property fmtid="{D5CDD505-2E9C-101B-9397-08002B2CF9AE}" pid="22" name="PublishedCategory">
    <vt:lpwstr/>
  </property>
  <property fmtid="{D5CDD505-2E9C-101B-9397-08002B2CF9AE}" pid="23" name="DocumentType">
    <vt:lpwstr>Form - Portrait - MS Word</vt:lpwstr>
  </property>
  <property fmtid="{D5CDD505-2E9C-101B-9397-08002B2CF9AE}" pid="24" name="Approve and Publish">
    <vt:lpwstr>, </vt:lpwstr>
  </property>
  <property fmtid="{D5CDD505-2E9C-101B-9397-08002B2CF9AE}" pid="25" name="CDMSBusinessUnit">
    <vt:lpwstr>13;#FM - Facilities Management|13ee12a3-128b-4d3b-8307-02b1e688aace;#5;#IM - Industrial Maintenance|a10d740f-e200-4b88-acff-ab587a2cae0a</vt:lpwstr>
  </property>
  <property fmtid="{D5CDD505-2E9C-101B-9397-08002B2CF9AE}" pid="26" name="PrgCountry">
    <vt:lpwstr>13;#All Countries|538caa9f-7348-4821-8300-d241948a1e27</vt:lpwstr>
  </property>
  <property fmtid="{D5CDD505-2E9C-101B-9397-08002B2CF9AE}" pid="27" name="Quick Publish">
    <vt:lpwstr>, </vt:lpwstr>
  </property>
  <property fmtid="{D5CDD505-2E9C-101B-9397-08002B2CF9AE}" pid="28" name="CDMSDepartment">
    <vt:lpwstr>18;#OPER - Operations|fbed3990-71f8-4ec5-9c6a-589d6ba741c5</vt:lpwstr>
  </property>
  <property fmtid="{D5CDD505-2E9C-101B-9397-08002B2CF9AE}" pid="29" name="n1c02b1614be41c399d772872e16c929">
    <vt:lpwstr/>
  </property>
</Properties>
</file>